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14" w:rsidRPr="009F6DDE" w:rsidRDefault="00D24614" w:rsidP="0049330E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SPDDD Úsmev ako dar, Nízkoprahový klub pre deti a mládež Fan clu Fortuna</w:t>
      </w:r>
      <w:r w:rsidRPr="009F6DDE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Agátová 1/A</w:t>
      </w:r>
      <w:r w:rsidRPr="009F6DDE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841 02 Bratislava</w:t>
      </w:r>
    </w:p>
    <w:p w:rsidR="00D24614" w:rsidRPr="009F6DDE" w:rsidRDefault="00D24614" w:rsidP="0049330E">
      <w:pPr>
        <w:jc w:val="center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49330E">
      <w:pPr>
        <w:jc w:val="center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49330E">
      <w:pPr>
        <w:jc w:val="center"/>
        <w:rPr>
          <w:rFonts w:ascii="Times New Roman" w:hAnsi="Times New Roman"/>
          <w:b/>
          <w:sz w:val="24"/>
          <w:szCs w:val="24"/>
        </w:rPr>
      </w:pPr>
      <w:r w:rsidRPr="009F6DDE">
        <w:rPr>
          <w:rFonts w:ascii="Times New Roman" w:hAnsi="Times New Roman"/>
          <w:b/>
          <w:sz w:val="24"/>
          <w:szCs w:val="24"/>
        </w:rPr>
        <w:t>PROPOZÍCIE</w:t>
      </w:r>
    </w:p>
    <w:p w:rsidR="00D24614" w:rsidRPr="009F6DDE" w:rsidRDefault="00D24614" w:rsidP="0049330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4614" w:rsidRPr="009F6DDE" w:rsidRDefault="00D24614" w:rsidP="00BA0D6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614" w:rsidRPr="005700BB" w:rsidRDefault="00D24614" w:rsidP="00BA0D6C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F6DDE">
        <w:rPr>
          <w:rFonts w:ascii="Times New Roman" w:hAnsi="Times New Roman"/>
          <w:b/>
          <w:sz w:val="24"/>
          <w:szCs w:val="24"/>
        </w:rPr>
        <w:t>Organizátor</w:t>
      </w:r>
      <w:r w:rsidRPr="009F6DDE">
        <w:rPr>
          <w:rFonts w:ascii="Times New Roman" w:hAnsi="Times New Roman"/>
          <w:sz w:val="24"/>
          <w:szCs w:val="24"/>
        </w:rPr>
        <w:t xml:space="preserve">: </w:t>
      </w:r>
      <w:r w:rsidRPr="009F6DDE">
        <w:rPr>
          <w:rFonts w:ascii="Times New Roman" w:hAnsi="Times New Roman"/>
          <w:sz w:val="24"/>
          <w:szCs w:val="24"/>
        </w:rPr>
        <w:tab/>
      </w:r>
      <w:r w:rsidRPr="009F6DDE">
        <w:rPr>
          <w:rFonts w:ascii="Times New Roman" w:hAnsi="Times New Roman"/>
          <w:sz w:val="24"/>
          <w:szCs w:val="24"/>
        </w:rPr>
        <w:tab/>
      </w:r>
      <w:r w:rsidRPr="005700BB">
        <w:rPr>
          <w:rFonts w:ascii="Times New Roman" w:hAnsi="Times New Roman"/>
          <w:sz w:val="24"/>
          <w:szCs w:val="24"/>
        </w:rPr>
        <w:t>SPDDD Úsmev ako dar, Nízkoprahový klub pre deti a mládež Fun club Fortuna</w:t>
      </w:r>
    </w:p>
    <w:p w:rsidR="00D24614" w:rsidRPr="009F6DDE" w:rsidRDefault="00D24614" w:rsidP="00BA0D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BA0D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b/>
          <w:sz w:val="24"/>
          <w:szCs w:val="24"/>
        </w:rPr>
        <w:t>Riaditeľ súťaže</w:t>
      </w:r>
      <w:r w:rsidRPr="009F6DDE">
        <w:rPr>
          <w:rFonts w:ascii="Times New Roman" w:hAnsi="Times New Roman"/>
          <w:sz w:val="24"/>
          <w:szCs w:val="24"/>
        </w:rPr>
        <w:t>:</w:t>
      </w:r>
      <w:r w:rsidRPr="009F6DDE">
        <w:rPr>
          <w:rFonts w:ascii="Times New Roman" w:hAnsi="Times New Roman"/>
          <w:sz w:val="24"/>
          <w:szCs w:val="24"/>
        </w:rPr>
        <w:tab/>
        <w:t xml:space="preserve">Mgr. </w:t>
      </w:r>
      <w:r>
        <w:rPr>
          <w:rFonts w:ascii="Times New Roman" w:hAnsi="Times New Roman"/>
          <w:sz w:val="24"/>
          <w:szCs w:val="24"/>
        </w:rPr>
        <w:t>Zuzana Spiessová</w:t>
      </w:r>
    </w:p>
    <w:p w:rsidR="00D24614" w:rsidRPr="009F6DDE" w:rsidRDefault="00D24614" w:rsidP="00BA0D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BA0D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b/>
          <w:sz w:val="24"/>
          <w:szCs w:val="24"/>
        </w:rPr>
        <w:t>Miesto</w:t>
      </w:r>
      <w:r w:rsidRPr="009F6DDE">
        <w:rPr>
          <w:rFonts w:ascii="Times New Roman" w:hAnsi="Times New Roman"/>
          <w:sz w:val="24"/>
          <w:szCs w:val="24"/>
        </w:rPr>
        <w:t>:</w:t>
      </w:r>
      <w:r w:rsidRPr="009F6DDE">
        <w:rPr>
          <w:rFonts w:ascii="Times New Roman" w:hAnsi="Times New Roman"/>
          <w:sz w:val="24"/>
          <w:szCs w:val="24"/>
        </w:rPr>
        <w:tab/>
      </w:r>
      <w:r w:rsidRPr="009F6DDE">
        <w:rPr>
          <w:rFonts w:ascii="Times New Roman" w:hAnsi="Times New Roman"/>
          <w:sz w:val="24"/>
          <w:szCs w:val="24"/>
        </w:rPr>
        <w:tab/>
        <w:t xml:space="preserve">Areál </w:t>
      </w:r>
      <w:r>
        <w:rPr>
          <w:rFonts w:ascii="Times New Roman" w:hAnsi="Times New Roman"/>
          <w:sz w:val="24"/>
          <w:szCs w:val="24"/>
        </w:rPr>
        <w:t>Saleziánov Don Bosco, Mamateyova 4, Bratislava- Petržalka</w:t>
      </w:r>
    </w:p>
    <w:p w:rsidR="00D24614" w:rsidRPr="009F6DDE" w:rsidRDefault="00D24614" w:rsidP="00BA0D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BA0D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b/>
          <w:sz w:val="24"/>
          <w:szCs w:val="24"/>
        </w:rPr>
        <w:t>Termín</w:t>
      </w:r>
      <w:r w:rsidRPr="009F6DDE">
        <w:rPr>
          <w:rFonts w:ascii="Times New Roman" w:hAnsi="Times New Roman"/>
          <w:sz w:val="24"/>
          <w:szCs w:val="24"/>
        </w:rPr>
        <w:t xml:space="preserve">: </w:t>
      </w:r>
      <w:r w:rsidRPr="009F6DDE">
        <w:rPr>
          <w:rFonts w:ascii="Times New Roman" w:hAnsi="Times New Roman"/>
          <w:sz w:val="24"/>
          <w:szCs w:val="24"/>
        </w:rPr>
        <w:tab/>
      </w:r>
      <w:r w:rsidRPr="009F6D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16.06.2012</w:t>
      </w:r>
    </w:p>
    <w:p w:rsidR="00D24614" w:rsidRPr="009F6DDE" w:rsidRDefault="00D24614" w:rsidP="00BA0D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24614" w:rsidRPr="007236D6" w:rsidRDefault="00D24614" w:rsidP="007236D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b/>
          <w:sz w:val="24"/>
          <w:szCs w:val="24"/>
        </w:rPr>
        <w:t>Čas</w:t>
      </w:r>
      <w:r w:rsidRPr="009F6DDE">
        <w:rPr>
          <w:rFonts w:ascii="Times New Roman" w:hAnsi="Times New Roman"/>
          <w:sz w:val="24"/>
          <w:szCs w:val="24"/>
        </w:rPr>
        <w:t xml:space="preserve">:   </w:t>
      </w:r>
      <w:r w:rsidRPr="009F6DDE">
        <w:rPr>
          <w:rFonts w:ascii="Times New Roman" w:hAnsi="Times New Roman"/>
          <w:sz w:val="24"/>
          <w:szCs w:val="24"/>
        </w:rPr>
        <w:tab/>
      </w:r>
      <w:r w:rsidRPr="009F6DDE">
        <w:rPr>
          <w:rFonts w:ascii="Times New Roman" w:hAnsi="Times New Roman"/>
          <w:sz w:val="24"/>
          <w:szCs w:val="24"/>
        </w:rPr>
        <w:tab/>
      </w:r>
      <w:r w:rsidRPr="009F6D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09:00 - 10:00: r</w:t>
      </w:r>
      <w:r w:rsidRPr="007236D6">
        <w:rPr>
          <w:rFonts w:ascii="Times New Roman" w:hAnsi="Times New Roman"/>
          <w:sz w:val="24"/>
          <w:szCs w:val="24"/>
        </w:rPr>
        <w:t xml:space="preserve">egistrácia </w:t>
      </w:r>
      <w:r>
        <w:rPr>
          <w:rFonts w:ascii="Times New Roman" w:hAnsi="Times New Roman"/>
          <w:sz w:val="24"/>
          <w:szCs w:val="24"/>
        </w:rPr>
        <w:t>účastníkov</w:t>
      </w:r>
    </w:p>
    <w:p w:rsidR="00D24614" w:rsidRPr="007236D6" w:rsidRDefault="00D24614" w:rsidP="007236D6">
      <w:pPr>
        <w:spacing w:line="36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10:00:10:40o</w:t>
      </w:r>
      <w:r w:rsidRPr="007236D6">
        <w:rPr>
          <w:rFonts w:ascii="Times New Roman" w:hAnsi="Times New Roman"/>
          <w:sz w:val="24"/>
          <w:szCs w:val="24"/>
        </w:rPr>
        <w:t xml:space="preserve">tvárací ceremoniál </w:t>
      </w:r>
      <w:r>
        <w:rPr>
          <w:rFonts w:ascii="Times New Roman" w:hAnsi="Times New Roman"/>
          <w:sz w:val="24"/>
          <w:szCs w:val="24"/>
        </w:rPr>
        <w:t xml:space="preserve">a hosť </w:t>
      </w:r>
      <w:r w:rsidRPr="007236D6">
        <w:rPr>
          <w:rFonts w:ascii="Times New Roman" w:hAnsi="Times New Roman"/>
          <w:sz w:val="24"/>
          <w:szCs w:val="24"/>
        </w:rPr>
        <w:t xml:space="preserve"> – telocvičňa</w:t>
      </w:r>
    </w:p>
    <w:p w:rsidR="00D24614" w:rsidRPr="007236D6" w:rsidRDefault="00D24614" w:rsidP="007236D6">
      <w:pPr>
        <w:spacing w:line="36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10:45 - 16:10 o</w:t>
      </w:r>
      <w:r w:rsidRPr="007236D6">
        <w:rPr>
          <w:rFonts w:ascii="Times New Roman" w:hAnsi="Times New Roman"/>
          <w:sz w:val="24"/>
          <w:szCs w:val="24"/>
        </w:rPr>
        <w:t xml:space="preserve">lympijské disciplíny </w:t>
      </w:r>
      <w:r>
        <w:rPr>
          <w:rFonts w:ascii="Times New Roman" w:hAnsi="Times New Roman"/>
          <w:sz w:val="24"/>
          <w:szCs w:val="24"/>
        </w:rPr>
        <w:t>a</w:t>
      </w:r>
      <w:r w:rsidRPr="007236D6">
        <w:rPr>
          <w:rFonts w:ascii="Times New Roman" w:hAnsi="Times New Roman"/>
          <w:sz w:val="24"/>
          <w:szCs w:val="24"/>
        </w:rPr>
        <w:t xml:space="preserve"> sprievodné aktivity</w:t>
      </w:r>
    </w:p>
    <w:p w:rsidR="00D24614" w:rsidRPr="007236D6" w:rsidRDefault="00D24614" w:rsidP="007236D6">
      <w:pPr>
        <w:spacing w:line="36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16:15 - 17:00 v</w:t>
      </w:r>
      <w:r w:rsidRPr="007236D6">
        <w:rPr>
          <w:rFonts w:ascii="Times New Roman" w:hAnsi="Times New Roman"/>
          <w:sz w:val="24"/>
          <w:szCs w:val="24"/>
        </w:rPr>
        <w:t>yhlásenie výsledkov a ukončenie podujatia</w:t>
      </w:r>
    </w:p>
    <w:p w:rsidR="00D24614" w:rsidRPr="009F6DDE" w:rsidRDefault="00D24614" w:rsidP="00BA0D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b/>
          <w:sz w:val="24"/>
          <w:szCs w:val="24"/>
        </w:rPr>
        <w:t>Účastníci:</w:t>
      </w:r>
      <w:r w:rsidRPr="009F6DDE">
        <w:rPr>
          <w:rFonts w:ascii="Times New Roman" w:hAnsi="Times New Roman"/>
          <w:sz w:val="24"/>
          <w:szCs w:val="24"/>
        </w:rPr>
        <w:t xml:space="preserve"> </w:t>
      </w:r>
      <w:r w:rsidRPr="009F6D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Občianske združenie ICHTYS , Občianske združenie Mládež ulice, Komunitné centrum Kopčany a Fan club Fortuna</w:t>
      </w:r>
    </w:p>
    <w:p w:rsidR="00D24614" w:rsidRPr="009F6DDE" w:rsidRDefault="00D24614" w:rsidP="00BA0D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2D1F85">
        <w:rPr>
          <w:rFonts w:ascii="Times New Roman" w:hAnsi="Times New Roman"/>
          <w:b/>
          <w:sz w:val="24"/>
          <w:szCs w:val="24"/>
        </w:rPr>
        <w:t>Podmienky štartu:</w:t>
      </w:r>
      <w:r w:rsidRPr="002D1F85">
        <w:rPr>
          <w:rFonts w:ascii="Times New Roman" w:hAnsi="Times New Roman"/>
          <w:sz w:val="24"/>
          <w:szCs w:val="24"/>
        </w:rPr>
        <w:tab/>
        <w:t>odoslanie prihlášky e-mailom (</w:t>
      </w:r>
      <w:hyperlink r:id="rId5" w:history="1">
        <w:r w:rsidRPr="002D1F85">
          <w:rPr>
            <w:rStyle w:val="Hyperlink"/>
            <w:rFonts w:ascii="Times New Roman" w:hAnsi="Times New Roman"/>
            <w:sz w:val="24"/>
            <w:szCs w:val="24"/>
          </w:rPr>
          <w:t>funclubfortuna@gmail.com</w:t>
        </w:r>
      </w:hyperlink>
      <w:r w:rsidRPr="002D1F85">
        <w:rPr>
          <w:rFonts w:ascii="Times New Roman" w:hAnsi="Times New Roman"/>
          <w:sz w:val="24"/>
          <w:szCs w:val="24"/>
        </w:rPr>
        <w:t>) do 31.05.2012 pracovníkom klubu. Prihláška obsahuje meno alebo prezývku súťažiaceho, vekovú kategóriu (1-</w:t>
      </w:r>
      <w:r>
        <w:rPr>
          <w:rFonts w:ascii="Times New Roman" w:hAnsi="Times New Roman"/>
          <w:sz w:val="24"/>
          <w:szCs w:val="24"/>
        </w:rPr>
        <w:t>2</w:t>
      </w:r>
      <w:r w:rsidRPr="002D1F85">
        <w:rPr>
          <w:rFonts w:ascii="Times New Roman" w:hAnsi="Times New Roman"/>
          <w:sz w:val="24"/>
          <w:szCs w:val="24"/>
        </w:rPr>
        <w:t>) a disciplínu, ktorej sa chce zúčastniť.</w:t>
      </w: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b/>
          <w:sz w:val="24"/>
          <w:szCs w:val="24"/>
        </w:rPr>
        <w:t>Prihlášky</w:t>
      </w:r>
      <w:r w:rsidRPr="009F6DDE">
        <w:rPr>
          <w:rFonts w:ascii="Times New Roman" w:hAnsi="Times New Roman"/>
          <w:sz w:val="24"/>
          <w:szCs w:val="24"/>
        </w:rPr>
        <w:t xml:space="preserve">: </w:t>
      </w:r>
      <w:r w:rsidRPr="009F6D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Pracovník klubu musí poslať prihlášku do 31.05.2012 s menami deti, vekovou kategóriou a disciplínami, ktorých sa chcú zúčastniť. V deň Olympijských hier nízkoprahov (16.06.2012) pri registrácii sa dieťa môže prihlásiť aj na iné disciplíny.</w:t>
      </w: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b/>
          <w:sz w:val="24"/>
          <w:szCs w:val="24"/>
        </w:rPr>
        <w:t>Zabezpečenie</w:t>
      </w:r>
      <w:r w:rsidRPr="009F6DDE">
        <w:rPr>
          <w:rFonts w:ascii="Times New Roman" w:hAnsi="Times New Roman"/>
          <w:sz w:val="24"/>
          <w:szCs w:val="24"/>
        </w:rPr>
        <w:t xml:space="preserve">: </w:t>
      </w:r>
      <w:r w:rsidRPr="009F6DDE">
        <w:rPr>
          <w:rFonts w:ascii="Times New Roman" w:hAnsi="Times New Roman"/>
          <w:sz w:val="24"/>
          <w:szCs w:val="24"/>
        </w:rPr>
        <w:tab/>
        <w:t>K dispozícii bude občerstvenie pre</w:t>
      </w:r>
      <w:r>
        <w:rPr>
          <w:rFonts w:ascii="Times New Roman" w:hAnsi="Times New Roman"/>
          <w:sz w:val="24"/>
          <w:szCs w:val="24"/>
        </w:rPr>
        <w:t xml:space="preserve"> súťažiacich. Obed sa podávať nebude.</w:t>
      </w:r>
    </w:p>
    <w:p w:rsidR="00D24614" w:rsidRPr="009F6DDE" w:rsidRDefault="00D24614" w:rsidP="002461BE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sz w:val="24"/>
          <w:szCs w:val="24"/>
        </w:rPr>
        <w:tab/>
      </w: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  <w:r w:rsidRPr="009F6DDE">
        <w:rPr>
          <w:rFonts w:ascii="Times New Roman" w:hAnsi="Times New Roman"/>
          <w:b/>
          <w:sz w:val="24"/>
          <w:szCs w:val="24"/>
        </w:rPr>
        <w:t>SÚŤAŽE A PRAVIDLÁ:</w:t>
      </w:r>
    </w:p>
    <w:p w:rsidR="00D24614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  <w:r w:rsidRPr="009F6DDE">
        <w:rPr>
          <w:rFonts w:ascii="Times New Roman" w:hAnsi="Times New Roman"/>
          <w:b/>
          <w:sz w:val="24"/>
          <w:szCs w:val="24"/>
        </w:rPr>
        <w:t xml:space="preserve">Súťaží sa v atletike v športových </w:t>
      </w:r>
      <w:r>
        <w:rPr>
          <w:rFonts w:ascii="Times New Roman" w:hAnsi="Times New Roman"/>
          <w:b/>
          <w:sz w:val="24"/>
          <w:szCs w:val="24"/>
        </w:rPr>
        <w:t>hrách.</w:t>
      </w: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</w:p>
    <w:p w:rsidR="00D24614" w:rsidRPr="00803652" w:rsidRDefault="00D24614" w:rsidP="00251EAF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803652">
        <w:rPr>
          <w:rFonts w:ascii="Times New Roman" w:hAnsi="Times New Roman"/>
          <w:sz w:val="24"/>
          <w:szCs w:val="24"/>
        </w:rPr>
        <w:t>ATLETIKA:</w:t>
      </w:r>
      <w:r w:rsidRPr="00803652">
        <w:rPr>
          <w:rFonts w:ascii="Times New Roman" w:hAnsi="Times New Roman"/>
          <w:sz w:val="24"/>
          <w:szCs w:val="24"/>
        </w:rPr>
        <w:tab/>
        <w:t xml:space="preserve">Chlapci : </w:t>
      </w:r>
      <w:r>
        <w:rPr>
          <w:rFonts w:ascii="Times New Roman" w:hAnsi="Times New Roman"/>
          <w:sz w:val="24"/>
          <w:szCs w:val="24"/>
        </w:rPr>
        <w:t xml:space="preserve">beh </w:t>
      </w:r>
      <w:r w:rsidRPr="00803652">
        <w:rPr>
          <w:rFonts w:ascii="Times New Roman" w:hAnsi="Times New Roman"/>
          <w:sz w:val="24"/>
          <w:szCs w:val="24"/>
        </w:rPr>
        <w:t xml:space="preserve">60m, </w:t>
      </w:r>
      <w:r>
        <w:rPr>
          <w:rFonts w:ascii="Times New Roman" w:hAnsi="Times New Roman"/>
          <w:sz w:val="24"/>
          <w:szCs w:val="24"/>
        </w:rPr>
        <w:t xml:space="preserve">skok </w:t>
      </w:r>
      <w:r w:rsidRPr="00803652">
        <w:rPr>
          <w:rFonts w:ascii="Times New Roman" w:hAnsi="Times New Roman"/>
          <w:sz w:val="24"/>
          <w:szCs w:val="24"/>
        </w:rPr>
        <w:t xml:space="preserve">medzi pneumatikami, </w:t>
      </w:r>
      <w:r>
        <w:rPr>
          <w:rFonts w:ascii="Times New Roman" w:hAnsi="Times New Roman"/>
          <w:sz w:val="24"/>
          <w:szCs w:val="24"/>
        </w:rPr>
        <w:t xml:space="preserve">hod </w:t>
      </w:r>
      <w:r w:rsidRPr="00803652">
        <w:rPr>
          <w:rFonts w:ascii="Times New Roman" w:hAnsi="Times New Roman"/>
          <w:sz w:val="24"/>
          <w:szCs w:val="24"/>
        </w:rPr>
        <w:t>kriket</w:t>
      </w:r>
      <w:r>
        <w:rPr>
          <w:rFonts w:ascii="Times New Roman" w:hAnsi="Times New Roman"/>
          <w:sz w:val="24"/>
          <w:szCs w:val="24"/>
        </w:rPr>
        <w:t>kou</w:t>
      </w:r>
      <w:r w:rsidRPr="008036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skok z </w:t>
      </w:r>
      <w:r w:rsidRPr="00803652">
        <w:rPr>
          <w:rFonts w:ascii="Times New Roman" w:hAnsi="Times New Roman"/>
          <w:sz w:val="24"/>
          <w:szCs w:val="24"/>
        </w:rPr>
        <w:t>miest</w:t>
      </w:r>
      <w:r>
        <w:rPr>
          <w:rFonts w:ascii="Times New Roman" w:hAnsi="Times New Roman"/>
          <w:sz w:val="24"/>
          <w:szCs w:val="24"/>
        </w:rPr>
        <w:t>a</w:t>
      </w:r>
      <w:r w:rsidRPr="00803652">
        <w:rPr>
          <w:rFonts w:ascii="Times New Roman" w:hAnsi="Times New Roman"/>
          <w:sz w:val="24"/>
          <w:szCs w:val="24"/>
        </w:rPr>
        <w:t>, skákanie vo vreci</w:t>
      </w:r>
    </w:p>
    <w:p w:rsidR="00D24614" w:rsidRPr="00803652" w:rsidRDefault="00D24614" w:rsidP="00251EAF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803652">
        <w:rPr>
          <w:rFonts w:ascii="Times New Roman" w:hAnsi="Times New Roman"/>
          <w:sz w:val="24"/>
          <w:szCs w:val="24"/>
        </w:rPr>
        <w:tab/>
        <w:t xml:space="preserve">Dievčatá: </w:t>
      </w:r>
      <w:r>
        <w:rPr>
          <w:rFonts w:ascii="Times New Roman" w:hAnsi="Times New Roman"/>
          <w:sz w:val="24"/>
          <w:szCs w:val="24"/>
        </w:rPr>
        <w:t>beh 5</w:t>
      </w:r>
      <w:r w:rsidRPr="00803652">
        <w:rPr>
          <w:rFonts w:ascii="Times New Roman" w:hAnsi="Times New Roman"/>
          <w:sz w:val="24"/>
          <w:szCs w:val="24"/>
        </w:rPr>
        <w:t xml:space="preserve">0m, </w:t>
      </w:r>
      <w:r>
        <w:rPr>
          <w:rFonts w:ascii="Times New Roman" w:hAnsi="Times New Roman"/>
          <w:sz w:val="24"/>
          <w:szCs w:val="24"/>
        </w:rPr>
        <w:t xml:space="preserve">skok </w:t>
      </w:r>
      <w:r w:rsidRPr="00803652">
        <w:rPr>
          <w:rFonts w:ascii="Times New Roman" w:hAnsi="Times New Roman"/>
          <w:sz w:val="24"/>
          <w:szCs w:val="24"/>
        </w:rPr>
        <w:t xml:space="preserve">medzi pneumatikami, </w:t>
      </w:r>
      <w:r>
        <w:rPr>
          <w:rFonts w:ascii="Times New Roman" w:hAnsi="Times New Roman"/>
          <w:sz w:val="24"/>
          <w:szCs w:val="24"/>
        </w:rPr>
        <w:t xml:space="preserve">hod </w:t>
      </w:r>
      <w:r w:rsidRPr="00803652">
        <w:rPr>
          <w:rFonts w:ascii="Times New Roman" w:hAnsi="Times New Roman"/>
          <w:sz w:val="24"/>
          <w:szCs w:val="24"/>
        </w:rPr>
        <w:t>kriket</w:t>
      </w:r>
      <w:r>
        <w:rPr>
          <w:rFonts w:ascii="Times New Roman" w:hAnsi="Times New Roman"/>
          <w:sz w:val="24"/>
          <w:szCs w:val="24"/>
        </w:rPr>
        <w:t>kou</w:t>
      </w:r>
      <w:r w:rsidRPr="008036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skok z </w:t>
      </w:r>
      <w:r w:rsidRPr="00803652">
        <w:rPr>
          <w:rFonts w:ascii="Times New Roman" w:hAnsi="Times New Roman"/>
          <w:sz w:val="24"/>
          <w:szCs w:val="24"/>
        </w:rPr>
        <w:t>miest</w:t>
      </w:r>
      <w:r>
        <w:rPr>
          <w:rFonts w:ascii="Times New Roman" w:hAnsi="Times New Roman"/>
          <w:sz w:val="24"/>
          <w:szCs w:val="24"/>
        </w:rPr>
        <w:t>a</w:t>
      </w:r>
      <w:r w:rsidRPr="00803652">
        <w:rPr>
          <w:rFonts w:ascii="Times New Roman" w:hAnsi="Times New Roman"/>
          <w:sz w:val="24"/>
          <w:szCs w:val="24"/>
        </w:rPr>
        <w:t>, skákanie vo vreci</w:t>
      </w:r>
    </w:p>
    <w:p w:rsidR="00D24614" w:rsidRPr="00803652" w:rsidRDefault="00D24614" w:rsidP="00251EAF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  <w:u w:val="single"/>
        </w:rPr>
      </w:pPr>
      <w:r w:rsidRPr="0080365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Súťažiaci sú rozdelený do 2</w:t>
      </w:r>
      <w:r w:rsidRPr="00803652">
        <w:rPr>
          <w:rFonts w:ascii="Times New Roman" w:hAnsi="Times New Roman"/>
          <w:sz w:val="24"/>
          <w:szCs w:val="24"/>
          <w:u w:val="single"/>
        </w:rPr>
        <w:t>. vekových kategórii :</w:t>
      </w:r>
    </w:p>
    <w:p w:rsidR="00D24614" w:rsidRPr="00E92FCC" w:rsidRDefault="00D24614" w:rsidP="00803652">
      <w:pPr>
        <w:spacing w:line="360" w:lineRule="auto"/>
        <w:ind w:left="2124"/>
        <w:jc w:val="both"/>
        <w:rPr>
          <w:rFonts w:ascii="Times New Roman" w:hAnsi="Times New Roman"/>
          <w:color w:val="FF0000"/>
          <w:sz w:val="24"/>
          <w:szCs w:val="24"/>
        </w:rPr>
      </w:pPr>
      <w:r w:rsidRPr="00E92FCC">
        <w:rPr>
          <w:rFonts w:ascii="Times New Roman" w:hAnsi="Times New Roman"/>
          <w:color w:val="FF0000"/>
          <w:sz w:val="24"/>
          <w:szCs w:val="24"/>
        </w:rPr>
        <w:t>I. kategória – najmladší od 4 do 7 rokov</w:t>
      </w:r>
    </w:p>
    <w:p w:rsidR="00D24614" w:rsidRPr="00E92FCC" w:rsidRDefault="00D24614" w:rsidP="00803652">
      <w:pPr>
        <w:spacing w:line="360" w:lineRule="auto"/>
        <w:ind w:left="2124"/>
        <w:jc w:val="both"/>
        <w:rPr>
          <w:rFonts w:ascii="Times New Roman" w:hAnsi="Times New Roman"/>
          <w:color w:val="FF0000"/>
          <w:sz w:val="24"/>
          <w:szCs w:val="24"/>
        </w:rPr>
      </w:pPr>
      <w:r w:rsidRPr="00E92FCC">
        <w:rPr>
          <w:rFonts w:ascii="Times New Roman" w:hAnsi="Times New Roman"/>
          <w:color w:val="FF0000"/>
          <w:sz w:val="24"/>
          <w:szCs w:val="24"/>
        </w:rPr>
        <w:t>II. kategória – mládež od 8 do 16 rokov</w:t>
      </w:r>
    </w:p>
    <w:p w:rsidR="00D24614" w:rsidRPr="00803652" w:rsidRDefault="00D24614" w:rsidP="00803652">
      <w:pPr>
        <w:spacing w:line="36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803652">
        <w:rPr>
          <w:rFonts w:ascii="Times New Roman" w:hAnsi="Times New Roman"/>
          <w:sz w:val="24"/>
          <w:szCs w:val="24"/>
        </w:rPr>
        <w:t>Súťažiť sa začne podľa platného harmonogramu.</w:t>
      </w:r>
    </w:p>
    <w:p w:rsidR="00D24614" w:rsidRDefault="00D24614" w:rsidP="009A47D0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AC77F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sz w:val="24"/>
          <w:szCs w:val="24"/>
        </w:rPr>
        <w:t>ŠPORTOVÉ HRY</w:t>
      </w:r>
    </w:p>
    <w:p w:rsidR="00D24614" w:rsidRPr="009F6DDE" w:rsidRDefault="00D24614" w:rsidP="00D64FA6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554340">
        <w:rPr>
          <w:rFonts w:ascii="Times New Roman" w:hAnsi="Times New Roman"/>
          <w:b/>
          <w:sz w:val="24"/>
          <w:szCs w:val="24"/>
        </w:rPr>
        <w:t>1, Malý furbal:</w:t>
      </w:r>
      <w:r>
        <w:rPr>
          <w:rFonts w:ascii="Times New Roman" w:hAnsi="Times New Roman"/>
          <w:sz w:val="24"/>
          <w:szCs w:val="24"/>
        </w:rPr>
        <w:tab/>
        <w:t>Počet hráčov 3</w:t>
      </w:r>
      <w:r w:rsidRPr="009F6DDE">
        <w:rPr>
          <w:rFonts w:ascii="Times New Roman" w:hAnsi="Times New Roman"/>
          <w:sz w:val="24"/>
          <w:szCs w:val="24"/>
        </w:rPr>
        <w:t xml:space="preserve"> + 1, družstvo tvorí max. </w:t>
      </w:r>
      <w:r>
        <w:rPr>
          <w:rFonts w:ascii="Times New Roman" w:hAnsi="Times New Roman"/>
          <w:sz w:val="24"/>
          <w:szCs w:val="24"/>
        </w:rPr>
        <w:t>8</w:t>
      </w:r>
      <w:r w:rsidRPr="009F6DDE">
        <w:rPr>
          <w:rFonts w:ascii="Times New Roman" w:hAnsi="Times New Roman"/>
          <w:sz w:val="24"/>
          <w:szCs w:val="24"/>
        </w:rPr>
        <w:t xml:space="preserve"> hráčov</w:t>
      </w: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sz w:val="24"/>
          <w:szCs w:val="24"/>
        </w:rPr>
        <w:t>(chlapci)</w:t>
      </w:r>
      <w:r w:rsidRPr="009F6DDE">
        <w:rPr>
          <w:rFonts w:ascii="Times New Roman" w:hAnsi="Times New Roman"/>
          <w:sz w:val="24"/>
          <w:szCs w:val="24"/>
        </w:rPr>
        <w:tab/>
        <w:t xml:space="preserve">hrací čas: 2 x </w:t>
      </w:r>
      <w:r>
        <w:rPr>
          <w:rFonts w:ascii="Times New Roman" w:hAnsi="Times New Roman"/>
          <w:sz w:val="24"/>
          <w:szCs w:val="24"/>
        </w:rPr>
        <w:t>7</w:t>
      </w:r>
      <w:r w:rsidRPr="009F6DDE">
        <w:rPr>
          <w:rFonts w:ascii="Times New Roman" w:hAnsi="Times New Roman"/>
          <w:sz w:val="24"/>
          <w:szCs w:val="24"/>
        </w:rPr>
        <w:t xml:space="preserve"> min (hrá sa vonku)</w:t>
      </w: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Hrá sa na ihrisku s trávou.</w:t>
      </w: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sz w:val="24"/>
          <w:szCs w:val="24"/>
        </w:rPr>
        <w:tab/>
        <w:t>Systém – každý s každým, o víťazovi rozhodnú:</w:t>
      </w: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sz w:val="24"/>
          <w:szCs w:val="24"/>
        </w:rPr>
        <w:tab/>
        <w:t>1. body,</w:t>
      </w: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sz w:val="24"/>
          <w:szCs w:val="24"/>
        </w:rPr>
        <w:tab/>
        <w:t>2. Vzájomný zápas pri rovnosti bodov,</w:t>
      </w: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sz w:val="24"/>
          <w:szCs w:val="24"/>
        </w:rPr>
        <w:tab/>
        <w:t>3. Rozdiel skóre,</w:t>
      </w: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sz w:val="24"/>
          <w:szCs w:val="24"/>
        </w:rPr>
        <w:tab/>
        <w:t>4. Väčší počet strelených gólov.</w:t>
      </w: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9A47D0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554340">
        <w:rPr>
          <w:rFonts w:ascii="Times New Roman" w:hAnsi="Times New Roman"/>
          <w:b/>
          <w:sz w:val="24"/>
          <w:szCs w:val="24"/>
        </w:rPr>
        <w:t>2, Vybíjaná:</w:t>
      </w:r>
      <w:r w:rsidRPr="009F6DDE">
        <w:rPr>
          <w:rFonts w:ascii="Times New Roman" w:hAnsi="Times New Roman"/>
          <w:sz w:val="24"/>
          <w:szCs w:val="24"/>
        </w:rPr>
        <w:t xml:space="preserve"> </w:t>
      </w:r>
      <w:r w:rsidRPr="009F6DDE">
        <w:rPr>
          <w:rFonts w:ascii="Times New Roman" w:hAnsi="Times New Roman"/>
          <w:sz w:val="24"/>
          <w:szCs w:val="24"/>
        </w:rPr>
        <w:tab/>
        <w:t xml:space="preserve">Družstvo tvorí max </w:t>
      </w:r>
      <w:r>
        <w:rPr>
          <w:rFonts w:ascii="Times New Roman" w:hAnsi="Times New Roman"/>
          <w:sz w:val="24"/>
          <w:szCs w:val="24"/>
        </w:rPr>
        <w:t>8</w:t>
      </w:r>
      <w:r w:rsidRPr="009F6DDE">
        <w:rPr>
          <w:rFonts w:ascii="Times New Roman" w:hAnsi="Times New Roman"/>
          <w:sz w:val="24"/>
          <w:szCs w:val="24"/>
        </w:rPr>
        <w:t xml:space="preserve"> hráčov, (hrá sa vonku) hrá sa podľa platných pravidiel </w:t>
      </w:r>
      <w:r>
        <w:rPr>
          <w:rFonts w:ascii="Times New Roman" w:hAnsi="Times New Roman"/>
          <w:sz w:val="24"/>
          <w:szCs w:val="24"/>
        </w:rPr>
        <w:t>vybíjaný</w:t>
      </w:r>
      <w:r w:rsidRPr="009F6DD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Na ihrisku musia byť vždy 4 dievčaťa.</w:t>
      </w:r>
      <w:r w:rsidRPr="009F6DDE">
        <w:rPr>
          <w:rFonts w:ascii="Times New Roman" w:hAnsi="Times New Roman"/>
          <w:sz w:val="24"/>
          <w:szCs w:val="24"/>
        </w:rPr>
        <w:t xml:space="preserve"> Systém –</w:t>
      </w:r>
      <w:r w:rsidRPr="00F02519">
        <w:rPr>
          <w:rFonts w:ascii="Times New Roman" w:hAnsi="Times New Roman"/>
          <w:sz w:val="24"/>
          <w:szCs w:val="24"/>
        </w:rPr>
        <w:t xml:space="preserve"> </w:t>
      </w:r>
      <w:r w:rsidRPr="009F6DDE">
        <w:rPr>
          <w:rFonts w:ascii="Times New Roman" w:hAnsi="Times New Roman"/>
          <w:sz w:val="24"/>
          <w:szCs w:val="24"/>
        </w:rPr>
        <w:t>každý s</w:t>
      </w:r>
      <w:r>
        <w:rPr>
          <w:rFonts w:ascii="Times New Roman" w:hAnsi="Times New Roman"/>
          <w:sz w:val="24"/>
          <w:szCs w:val="24"/>
        </w:rPr>
        <w:t> </w:t>
      </w:r>
      <w:r w:rsidRPr="009F6DDE">
        <w:rPr>
          <w:rFonts w:ascii="Times New Roman" w:hAnsi="Times New Roman"/>
          <w:sz w:val="24"/>
          <w:szCs w:val="24"/>
        </w:rPr>
        <w:t>každým</w:t>
      </w:r>
      <w:r>
        <w:rPr>
          <w:rFonts w:ascii="Times New Roman" w:hAnsi="Times New Roman"/>
          <w:sz w:val="24"/>
          <w:szCs w:val="24"/>
        </w:rPr>
        <w:t>.</w:t>
      </w: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sz w:val="24"/>
          <w:szCs w:val="24"/>
        </w:rPr>
        <w:tab/>
        <w:t>O víťazovi rozhodnú:</w:t>
      </w:r>
    </w:p>
    <w:p w:rsidR="00D24614" w:rsidRDefault="00D24614" w:rsidP="00AC77FA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body</w:t>
      </w:r>
    </w:p>
    <w:p w:rsidR="00D24614" w:rsidRDefault="00D24614" w:rsidP="00AC77FA">
      <w:pPr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sz w:val="24"/>
          <w:szCs w:val="24"/>
        </w:rPr>
        <w:t>2. skóre</w:t>
      </w:r>
    </w:p>
    <w:p w:rsidR="00D24614" w:rsidRPr="009F6DDE" w:rsidRDefault="00D24614" w:rsidP="00614A67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554340">
        <w:rPr>
          <w:rFonts w:ascii="Times New Roman" w:hAnsi="Times New Roman"/>
          <w:b/>
          <w:sz w:val="24"/>
          <w:szCs w:val="24"/>
        </w:rPr>
        <w:t>, Tanečná zostava: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Súťažiaci v disciplíne tanečná zostava si musí vymyslieť vlastnú     tanečnú choreografiu a musí priniesť svoju hudbu na CD.</w:t>
      </w:r>
    </w:p>
    <w:p w:rsidR="00D24614" w:rsidRPr="009F6DDE" w:rsidRDefault="00D24614" w:rsidP="00614A67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sz w:val="24"/>
          <w:szCs w:val="24"/>
        </w:rPr>
        <w:tab/>
        <w:t>Čas</w:t>
      </w:r>
      <w:r>
        <w:rPr>
          <w:rFonts w:ascii="Times New Roman" w:hAnsi="Times New Roman"/>
          <w:sz w:val="24"/>
          <w:szCs w:val="24"/>
        </w:rPr>
        <w:t xml:space="preserve"> choreografie</w:t>
      </w:r>
      <w:r w:rsidRPr="009F6DD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2 </w:t>
      </w:r>
      <w:r w:rsidRPr="009F6DDE">
        <w:rPr>
          <w:rFonts w:ascii="Times New Roman" w:hAnsi="Times New Roman"/>
          <w:sz w:val="24"/>
          <w:szCs w:val="24"/>
        </w:rPr>
        <w:t>min (</w:t>
      </w:r>
      <w:r>
        <w:rPr>
          <w:rFonts w:ascii="Times New Roman" w:hAnsi="Times New Roman"/>
          <w:sz w:val="24"/>
          <w:szCs w:val="24"/>
        </w:rPr>
        <w:t>tancuje sa v telocvični</w:t>
      </w:r>
      <w:r w:rsidRPr="009F6DDE">
        <w:rPr>
          <w:rFonts w:ascii="Times New Roman" w:hAnsi="Times New Roman"/>
          <w:sz w:val="24"/>
          <w:szCs w:val="24"/>
        </w:rPr>
        <w:t>)</w:t>
      </w:r>
    </w:p>
    <w:p w:rsidR="00D24614" w:rsidRPr="009F6DDE" w:rsidRDefault="00D24614" w:rsidP="00614A67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body (dvaja porotcovia hodnotia tanečnú zostavu a na koči zostavy si zapíšu body od 1-10, pričom 1 je najmenej a 10 najviac).</w:t>
      </w:r>
    </w:p>
    <w:p w:rsidR="00D24614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</w:p>
    <w:p w:rsidR="00D24614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54340">
        <w:rPr>
          <w:rFonts w:ascii="Times New Roman" w:hAnsi="Times New Roman"/>
          <w:b/>
          <w:sz w:val="24"/>
          <w:szCs w:val="24"/>
        </w:rPr>
        <w:t>, Cyklistika: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24614" w:rsidRPr="00E92FCC" w:rsidRDefault="00D24614" w:rsidP="00554340">
      <w:pPr>
        <w:spacing w:line="360" w:lineRule="auto"/>
        <w:ind w:left="2124" w:hanging="2124"/>
        <w:jc w:val="both"/>
        <w:rPr>
          <w:rFonts w:ascii="Times New Roman" w:hAnsi="Times New Roman"/>
          <w:color w:val="FF0000"/>
          <w:sz w:val="24"/>
          <w:szCs w:val="24"/>
        </w:rPr>
      </w:pPr>
      <w:r w:rsidRPr="00E92FCC">
        <w:rPr>
          <w:rFonts w:ascii="Times New Roman" w:hAnsi="Times New Roman"/>
          <w:color w:val="FF0000"/>
          <w:sz w:val="24"/>
          <w:szCs w:val="24"/>
        </w:rPr>
        <w:t xml:space="preserve">I. kategória – najmladší od 4 do 7 rokov: </w:t>
      </w:r>
    </w:p>
    <w:p w:rsidR="00D24614" w:rsidRPr="001851CE" w:rsidRDefault="00D24614" w:rsidP="00554340">
      <w:pPr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1851CE">
        <w:rPr>
          <w:rFonts w:ascii="Times New Roman" w:hAnsi="Times New Roman"/>
          <w:sz w:val="24"/>
          <w:szCs w:val="24"/>
        </w:rPr>
        <w:t>Chlapci : 3 kolá, bicykel, cyklistická drahá</w:t>
      </w:r>
    </w:p>
    <w:p w:rsidR="00D24614" w:rsidRPr="001851CE" w:rsidRDefault="00D24614" w:rsidP="00554340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1851CE">
        <w:rPr>
          <w:rFonts w:ascii="Times New Roman" w:hAnsi="Times New Roman"/>
          <w:sz w:val="24"/>
          <w:szCs w:val="24"/>
        </w:rPr>
        <w:tab/>
        <w:t>Dievčatá: 3 kolá, bicykel, cyklistická drahá</w:t>
      </w:r>
    </w:p>
    <w:p w:rsidR="00D24614" w:rsidRPr="00E92FCC" w:rsidRDefault="00D24614" w:rsidP="00554340">
      <w:pPr>
        <w:spacing w:line="360" w:lineRule="auto"/>
        <w:ind w:left="2124" w:hanging="2124"/>
        <w:jc w:val="both"/>
        <w:rPr>
          <w:rFonts w:ascii="Times New Roman" w:hAnsi="Times New Roman"/>
          <w:color w:val="FF0000"/>
          <w:sz w:val="24"/>
          <w:szCs w:val="24"/>
        </w:rPr>
      </w:pPr>
      <w:r w:rsidRPr="00E92FCC">
        <w:rPr>
          <w:rFonts w:ascii="Times New Roman" w:hAnsi="Times New Roman"/>
          <w:color w:val="FF0000"/>
          <w:sz w:val="24"/>
          <w:szCs w:val="24"/>
        </w:rPr>
        <w:t>II. kategória – mladší od 8 do 16 rokov:</w:t>
      </w:r>
    </w:p>
    <w:p w:rsidR="00D24614" w:rsidRPr="001851CE" w:rsidRDefault="00D24614" w:rsidP="00554340">
      <w:pPr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1851CE">
        <w:rPr>
          <w:rFonts w:ascii="Times New Roman" w:hAnsi="Times New Roman"/>
          <w:sz w:val="24"/>
          <w:szCs w:val="24"/>
        </w:rPr>
        <w:t>Chlapci : 5 kôl, bicykel, cyklistická drahá</w:t>
      </w:r>
    </w:p>
    <w:p w:rsidR="00D24614" w:rsidRDefault="00D24614" w:rsidP="00554340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1851CE">
        <w:rPr>
          <w:rFonts w:ascii="Times New Roman" w:hAnsi="Times New Roman"/>
          <w:sz w:val="24"/>
          <w:szCs w:val="24"/>
        </w:rPr>
        <w:tab/>
        <w:t>Dievčatá: 4 kôl, bicykel, cyklistická drahá</w:t>
      </w:r>
    </w:p>
    <w:p w:rsidR="00D24614" w:rsidRDefault="00D24614" w:rsidP="00554340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1851CE">
      <w:pPr>
        <w:spacing w:line="36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najrýchlejší čas</w:t>
      </w:r>
      <w:r w:rsidRPr="009F6DDE">
        <w:rPr>
          <w:rFonts w:ascii="Times New Roman" w:hAnsi="Times New Roman"/>
          <w:sz w:val="24"/>
          <w:szCs w:val="24"/>
        </w:rPr>
        <w:tab/>
      </w:r>
    </w:p>
    <w:p w:rsidR="00D24614" w:rsidRPr="00554340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</w:p>
    <w:p w:rsidR="00D24614" w:rsidRPr="009F6DDE" w:rsidRDefault="00D24614" w:rsidP="0002544F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554340">
        <w:rPr>
          <w:rFonts w:ascii="Times New Roman" w:hAnsi="Times New Roman"/>
          <w:b/>
          <w:sz w:val="24"/>
          <w:szCs w:val="24"/>
        </w:rPr>
        <w:t>, Preťahovanie lanom medzi klubmi: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Každý klub bude na záver OH disciplín súťažiť v preťahovaní lanom. Počet ľudí z 1 tímu musí byť 8 súťažiacich+ 1 vedúci. Každý klub si vyberie súťažiacich, ktorých za neho budú ťahať lanom. Systém – </w:t>
      </w:r>
      <w:r w:rsidRPr="009F6DDE">
        <w:rPr>
          <w:rFonts w:ascii="Times New Roman" w:hAnsi="Times New Roman"/>
          <w:sz w:val="24"/>
          <w:szCs w:val="24"/>
        </w:rPr>
        <w:t xml:space="preserve"> o víťazovi rozhodn</w:t>
      </w:r>
      <w:r>
        <w:rPr>
          <w:rFonts w:ascii="Times New Roman" w:hAnsi="Times New Roman"/>
          <w:sz w:val="24"/>
          <w:szCs w:val="24"/>
        </w:rPr>
        <w:t>e</w:t>
      </w:r>
      <w:r w:rsidRPr="009F6DDE">
        <w:rPr>
          <w:rFonts w:ascii="Times New Roman" w:hAnsi="Times New Roman"/>
          <w:sz w:val="24"/>
          <w:szCs w:val="24"/>
        </w:rPr>
        <w:t>:</w:t>
      </w:r>
    </w:p>
    <w:p w:rsidR="00D24614" w:rsidRPr="009F6DDE" w:rsidRDefault="00D24614" w:rsidP="0002544F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sz w:val="24"/>
          <w:szCs w:val="24"/>
        </w:rPr>
        <w:tab/>
        <w:t xml:space="preserve">1. </w:t>
      </w:r>
      <w:r>
        <w:rPr>
          <w:rFonts w:ascii="Times New Roman" w:hAnsi="Times New Roman"/>
          <w:sz w:val="24"/>
          <w:szCs w:val="24"/>
        </w:rPr>
        <w:t>počet víťazstiev</w:t>
      </w:r>
    </w:p>
    <w:p w:rsidR="00D24614" w:rsidRDefault="00D24614" w:rsidP="0002544F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9F6DDE">
        <w:rPr>
          <w:rFonts w:ascii="Times New Roman" w:hAnsi="Times New Roman"/>
          <w:sz w:val="24"/>
          <w:szCs w:val="24"/>
        </w:rPr>
        <w:tab/>
      </w:r>
    </w:p>
    <w:p w:rsidR="00D24614" w:rsidRPr="009F6DDE" w:rsidRDefault="00D24614" w:rsidP="0093614D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554340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Default="00D24614" w:rsidP="0080365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OLYMPÍJSKE HRY NÍZKOPRAHOV 2012</w:t>
      </w:r>
      <w:r w:rsidRPr="009F6DDE">
        <w:rPr>
          <w:rFonts w:ascii="Times New Roman" w:hAnsi="Times New Roman"/>
          <w:b/>
          <w:sz w:val="24"/>
          <w:szCs w:val="24"/>
        </w:rPr>
        <w:t xml:space="preserve"> – VÝBER Z</w:t>
      </w:r>
      <w:r>
        <w:rPr>
          <w:rFonts w:ascii="Times New Roman" w:hAnsi="Times New Roman"/>
          <w:b/>
          <w:sz w:val="24"/>
          <w:szCs w:val="24"/>
        </w:rPr>
        <w:t> </w:t>
      </w:r>
      <w:r w:rsidRPr="009F6DDE">
        <w:rPr>
          <w:rFonts w:ascii="Times New Roman" w:hAnsi="Times New Roman"/>
          <w:b/>
          <w:sz w:val="24"/>
          <w:szCs w:val="24"/>
        </w:rPr>
        <w:t>PRAVIDIEL</w:t>
      </w:r>
    </w:p>
    <w:p w:rsidR="00D24614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</w:p>
    <w:p w:rsidR="00D24614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Atletika:</w:t>
      </w:r>
    </w:p>
    <w:p w:rsidR="00D24614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Všeobecné pravidlá</w:t>
      </w:r>
    </w:p>
    <w:p w:rsidR="00D24614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prví desiati z pretekárov získavajú podľa poradia body pre svoj klub</w:t>
      </w: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BA0D6C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9F6DDE">
      <w:pPr>
        <w:jc w:val="both"/>
        <w:rPr>
          <w:rFonts w:ascii="Times New Roman" w:hAnsi="Times New Roman"/>
          <w:b/>
          <w:sz w:val="24"/>
          <w:szCs w:val="24"/>
        </w:rPr>
      </w:pPr>
      <w:r w:rsidRPr="009F6DDE">
        <w:rPr>
          <w:rFonts w:ascii="Times New Roman" w:hAnsi="Times New Roman"/>
          <w:b/>
          <w:sz w:val="24"/>
          <w:szCs w:val="24"/>
        </w:rPr>
        <w:t xml:space="preserve">Beh na </w:t>
      </w:r>
      <w:smartTag w:uri="urn:schemas-microsoft-com:office:smarttags" w:element="metricconverter">
        <w:smartTagPr>
          <w:attr w:name="ProductID" w:val="50 m"/>
        </w:smartTagPr>
        <w:r w:rsidRPr="009F6DDE">
          <w:rPr>
            <w:rFonts w:ascii="Times New Roman" w:hAnsi="Times New Roman"/>
            <w:b/>
            <w:sz w:val="24"/>
            <w:szCs w:val="24"/>
          </w:rPr>
          <w:t>50 m</w:t>
        </w:r>
      </w:smartTag>
      <w:r w:rsidRPr="009F6DDE">
        <w:rPr>
          <w:rFonts w:ascii="Times New Roman" w:hAnsi="Times New Roman"/>
          <w:b/>
          <w:sz w:val="24"/>
          <w:szCs w:val="24"/>
        </w:rPr>
        <w:t xml:space="preserve"> – dievčatá</w:t>
      </w:r>
    </w:p>
    <w:p w:rsidR="00D24614" w:rsidRPr="009F6DDE" w:rsidRDefault="00D24614" w:rsidP="009F6DDE">
      <w:pPr>
        <w:jc w:val="both"/>
        <w:rPr>
          <w:rFonts w:ascii="Times New Roman" w:hAnsi="Times New Roman"/>
          <w:b/>
          <w:sz w:val="24"/>
          <w:szCs w:val="24"/>
        </w:rPr>
      </w:pPr>
      <w:r w:rsidRPr="009F6DDE">
        <w:rPr>
          <w:rFonts w:ascii="Times New Roman" w:hAnsi="Times New Roman"/>
          <w:b/>
          <w:sz w:val="24"/>
          <w:szCs w:val="24"/>
        </w:rPr>
        <w:t xml:space="preserve">Beh na </w:t>
      </w:r>
      <w:smartTag w:uri="urn:schemas-microsoft-com:office:smarttags" w:element="metricconverter">
        <w:smartTagPr>
          <w:attr w:name="ProductID" w:val="60 m"/>
        </w:smartTagPr>
        <w:r w:rsidRPr="009F6DDE">
          <w:rPr>
            <w:rFonts w:ascii="Times New Roman" w:hAnsi="Times New Roman"/>
            <w:b/>
            <w:sz w:val="24"/>
            <w:szCs w:val="24"/>
          </w:rPr>
          <w:t>60 m</w:t>
        </w:r>
      </w:smartTag>
      <w:r w:rsidRPr="009F6DDE">
        <w:rPr>
          <w:rFonts w:ascii="Times New Roman" w:hAnsi="Times New Roman"/>
          <w:b/>
          <w:sz w:val="24"/>
          <w:szCs w:val="24"/>
        </w:rPr>
        <w:t xml:space="preserve"> – chlapci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bežecká trať je trávnatý povrch v areáli 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každý pretekár absolvuje jeden beh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poradie sa určí podľa najlepších časov jednotlivých pretekárov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štartuje sa z nízkeho štartu (bez blokov)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povely  - na miesta- pripravte sa – pozor – štart (zvukový signál)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uliatom (pokazenom) štarte – štartér zastaví pretekárov dvojitým písknutím 2x pokazený štart jedným pretekárom znamená jeho diskvalifikáciu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čas úseku sa meria – od hvizdu štartéra po dotyk trupu pretekára cieľovej čiary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pretekár musí bežať vo svojej dráhe, ak vbehne do druhej – je diskvalifikovaný</w:t>
      </w:r>
    </w:p>
    <w:p w:rsidR="00D24614" w:rsidRDefault="00D24614" w:rsidP="009F6DDE">
      <w:pPr>
        <w:jc w:val="both"/>
        <w:rPr>
          <w:rFonts w:ascii="Times New Roman" w:hAnsi="Times New Roman"/>
          <w:i/>
          <w:sz w:val="24"/>
          <w:szCs w:val="24"/>
        </w:rPr>
      </w:pPr>
      <w:r w:rsidRPr="009F6DDE">
        <w:rPr>
          <w:rFonts w:ascii="Times New Roman" w:hAnsi="Times New Roman"/>
          <w:i/>
          <w:sz w:val="24"/>
          <w:szCs w:val="24"/>
        </w:rPr>
        <w:t xml:space="preserve">Materiál: </w:t>
      </w:r>
      <w:r>
        <w:rPr>
          <w:rFonts w:ascii="Times New Roman" w:hAnsi="Times New Roman"/>
          <w:i/>
          <w:sz w:val="24"/>
          <w:szCs w:val="24"/>
        </w:rPr>
        <w:t>1</w:t>
      </w:r>
      <w:r w:rsidRPr="009F6DDE">
        <w:rPr>
          <w:rFonts w:ascii="Times New Roman" w:hAnsi="Times New Roman"/>
          <w:i/>
          <w:sz w:val="24"/>
          <w:szCs w:val="24"/>
        </w:rPr>
        <w:t>ks stopky, píšťalka, zástavka, štartová listina, lavica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</w:p>
    <w:p w:rsidR="00D24614" w:rsidRPr="008728CF" w:rsidRDefault="00D24614" w:rsidP="009F6DDE">
      <w:pPr>
        <w:jc w:val="both"/>
        <w:rPr>
          <w:rFonts w:ascii="Times New Roman" w:hAnsi="Times New Roman"/>
          <w:b/>
          <w:sz w:val="24"/>
          <w:szCs w:val="24"/>
        </w:rPr>
      </w:pPr>
      <w:r w:rsidRPr="008728CF">
        <w:rPr>
          <w:rFonts w:ascii="Times New Roman" w:hAnsi="Times New Roman"/>
          <w:b/>
          <w:sz w:val="24"/>
          <w:szCs w:val="24"/>
        </w:rPr>
        <w:t xml:space="preserve">Beh medzi pneumatikami – dievčatá </w:t>
      </w:r>
      <w:r>
        <w:rPr>
          <w:rFonts w:ascii="Times New Roman" w:hAnsi="Times New Roman"/>
          <w:b/>
          <w:sz w:val="24"/>
          <w:szCs w:val="24"/>
        </w:rPr>
        <w:t>počet kôl</w:t>
      </w:r>
      <w:r w:rsidRPr="008728CF">
        <w:rPr>
          <w:rFonts w:ascii="Times New Roman" w:hAnsi="Times New Roman"/>
          <w:b/>
          <w:sz w:val="24"/>
          <w:szCs w:val="24"/>
        </w:rPr>
        <w:t xml:space="preserve"> podľa vekovej kategórie</w:t>
      </w:r>
    </w:p>
    <w:p w:rsidR="00D24614" w:rsidRPr="008728CF" w:rsidRDefault="00D24614" w:rsidP="009F6DDE">
      <w:pPr>
        <w:jc w:val="both"/>
        <w:rPr>
          <w:rFonts w:ascii="Times New Roman" w:hAnsi="Times New Roman"/>
          <w:b/>
          <w:sz w:val="24"/>
          <w:szCs w:val="24"/>
        </w:rPr>
      </w:pPr>
      <w:r w:rsidRPr="008728CF">
        <w:rPr>
          <w:rFonts w:ascii="Times New Roman" w:hAnsi="Times New Roman"/>
          <w:b/>
          <w:sz w:val="24"/>
          <w:szCs w:val="24"/>
        </w:rPr>
        <w:t xml:space="preserve">Beh medzi pneumatikami – chlapci </w:t>
      </w:r>
      <w:r>
        <w:rPr>
          <w:rFonts w:ascii="Times New Roman" w:hAnsi="Times New Roman"/>
          <w:b/>
          <w:sz w:val="24"/>
          <w:szCs w:val="24"/>
        </w:rPr>
        <w:t xml:space="preserve">počet kôl </w:t>
      </w:r>
      <w:r w:rsidRPr="008728CF">
        <w:rPr>
          <w:rFonts w:ascii="Times New Roman" w:hAnsi="Times New Roman"/>
          <w:b/>
          <w:sz w:val="24"/>
          <w:szCs w:val="24"/>
        </w:rPr>
        <w:t>podľa vekovej kategórie</w:t>
      </w:r>
    </w:p>
    <w:p w:rsidR="00D24614" w:rsidRPr="008728CF" w:rsidRDefault="00D24614" w:rsidP="009F6DDE">
      <w:pPr>
        <w:jc w:val="both"/>
        <w:rPr>
          <w:rFonts w:ascii="Times New Roman" w:hAnsi="Times New Roman"/>
          <w:b/>
          <w:sz w:val="24"/>
          <w:szCs w:val="24"/>
        </w:rPr>
      </w:pPr>
      <w:r w:rsidRPr="008728CF">
        <w:rPr>
          <w:rFonts w:ascii="Times New Roman" w:hAnsi="Times New Roman"/>
          <w:b/>
          <w:sz w:val="24"/>
          <w:szCs w:val="24"/>
        </w:rPr>
        <w:t xml:space="preserve">- </w:t>
      </w:r>
      <w:r w:rsidRPr="008728CF">
        <w:rPr>
          <w:rFonts w:ascii="Times New Roman" w:hAnsi="Times New Roman"/>
          <w:sz w:val="24"/>
          <w:szCs w:val="24"/>
        </w:rPr>
        <w:t>bežecká trať je vytvorená zo 6 pneumatík</w:t>
      </w:r>
    </w:p>
    <w:p w:rsidR="00D24614" w:rsidRPr="008728CF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 w:rsidRPr="008728CF">
        <w:rPr>
          <w:rFonts w:ascii="Times New Roman" w:hAnsi="Times New Roman"/>
          <w:sz w:val="24"/>
          <w:szCs w:val="24"/>
        </w:rPr>
        <w:t xml:space="preserve">- trávnatý povrch v okolí areálu </w:t>
      </w:r>
    </w:p>
    <w:p w:rsidR="00D24614" w:rsidRPr="008728CF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 w:rsidRPr="008728CF">
        <w:rPr>
          <w:rFonts w:ascii="Times New Roman" w:hAnsi="Times New Roman"/>
          <w:sz w:val="24"/>
          <w:szCs w:val="24"/>
        </w:rPr>
        <w:t>- pretekári absolvujú jeden beh</w:t>
      </w:r>
    </w:p>
    <w:p w:rsidR="00D24614" w:rsidRPr="008728CF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 w:rsidRPr="008728CF">
        <w:rPr>
          <w:rFonts w:ascii="Times New Roman" w:hAnsi="Times New Roman"/>
          <w:sz w:val="24"/>
          <w:szCs w:val="24"/>
        </w:rPr>
        <w:t>- pretekári štartujú zo štartovacej čiary po jednom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 w:rsidRPr="008728CF">
        <w:rPr>
          <w:rFonts w:ascii="Times New Roman" w:hAnsi="Times New Roman"/>
          <w:sz w:val="24"/>
          <w:szCs w:val="24"/>
        </w:rPr>
        <w:t>- povely – na miesta – pozor – štart (zvukový signál)</w:t>
      </w:r>
    </w:p>
    <w:p w:rsidR="00D24614" w:rsidRPr="008728CF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kôl závisí od vekových kategórii:</w:t>
      </w:r>
    </w:p>
    <w:p w:rsidR="00D24614" w:rsidRPr="00E92FCC" w:rsidRDefault="00D24614" w:rsidP="008728CF">
      <w:pPr>
        <w:spacing w:line="360" w:lineRule="auto"/>
        <w:ind w:left="2124" w:hanging="2124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E92FCC">
        <w:rPr>
          <w:rFonts w:ascii="Times New Roman" w:hAnsi="Times New Roman"/>
          <w:color w:val="FF0000"/>
          <w:sz w:val="24"/>
          <w:szCs w:val="24"/>
          <w:u w:val="single"/>
        </w:rPr>
        <w:t xml:space="preserve">I. kategória – najmladší od 4 do 7 rokov: </w:t>
      </w:r>
    </w:p>
    <w:p w:rsidR="00D24614" w:rsidRPr="008728CF" w:rsidRDefault="00D24614" w:rsidP="008728CF">
      <w:pPr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8728CF">
        <w:rPr>
          <w:rFonts w:ascii="Times New Roman" w:hAnsi="Times New Roman"/>
          <w:sz w:val="24"/>
          <w:szCs w:val="24"/>
        </w:rPr>
        <w:t>Chlapci : 6 pneumatík, 1 kolo ( tam aj spať)</w:t>
      </w:r>
    </w:p>
    <w:p w:rsidR="00D24614" w:rsidRPr="008728CF" w:rsidRDefault="00D24614" w:rsidP="008728CF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8728CF">
        <w:rPr>
          <w:rFonts w:ascii="Times New Roman" w:hAnsi="Times New Roman"/>
          <w:sz w:val="24"/>
          <w:szCs w:val="24"/>
        </w:rPr>
        <w:tab/>
        <w:t>Dievčatá: 6 pneumatík, 1 kolo ( tam aj spať)</w:t>
      </w:r>
    </w:p>
    <w:p w:rsidR="00D24614" w:rsidRPr="00E92FCC" w:rsidRDefault="00D24614" w:rsidP="008728CF">
      <w:pPr>
        <w:spacing w:line="360" w:lineRule="auto"/>
        <w:ind w:left="2124" w:hanging="2124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E92FCC">
        <w:rPr>
          <w:rFonts w:ascii="Times New Roman" w:hAnsi="Times New Roman"/>
          <w:color w:val="FF0000"/>
          <w:sz w:val="24"/>
          <w:szCs w:val="24"/>
          <w:u w:val="single"/>
        </w:rPr>
        <w:t>II. kategória – mladší od 8 do 16 rokov:</w:t>
      </w:r>
    </w:p>
    <w:p w:rsidR="00D24614" w:rsidRPr="008728CF" w:rsidRDefault="00D24614" w:rsidP="008728CF">
      <w:pPr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8728CF">
        <w:rPr>
          <w:rFonts w:ascii="Times New Roman" w:hAnsi="Times New Roman"/>
          <w:sz w:val="24"/>
          <w:szCs w:val="24"/>
        </w:rPr>
        <w:t>Chlapci : 6 pneumatík, 2 kola ( tam aj spať)</w:t>
      </w:r>
    </w:p>
    <w:p w:rsidR="00D24614" w:rsidRPr="008728CF" w:rsidRDefault="00D24614" w:rsidP="008728CF">
      <w:pPr>
        <w:spacing w:line="36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8728CF">
        <w:rPr>
          <w:rFonts w:ascii="Times New Roman" w:hAnsi="Times New Roman"/>
          <w:sz w:val="24"/>
          <w:szCs w:val="24"/>
        </w:rPr>
        <w:tab/>
        <w:t>Dievčatá: 6 pneumatík, 2 kola ( tam aj spať)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</w:p>
    <w:p w:rsidR="00D24614" w:rsidRDefault="00D24614" w:rsidP="009F6DDE">
      <w:pPr>
        <w:jc w:val="both"/>
        <w:rPr>
          <w:rFonts w:ascii="Times New Roman" w:hAnsi="Times New Roman"/>
          <w:i/>
          <w:sz w:val="24"/>
          <w:szCs w:val="24"/>
        </w:rPr>
      </w:pPr>
      <w:r w:rsidRPr="009F6DDE">
        <w:rPr>
          <w:rFonts w:ascii="Times New Roman" w:hAnsi="Times New Roman"/>
          <w:i/>
          <w:sz w:val="24"/>
          <w:szCs w:val="24"/>
        </w:rPr>
        <w:t xml:space="preserve">Materiál :, stopky, </w:t>
      </w:r>
      <w:r>
        <w:rPr>
          <w:rFonts w:ascii="Times New Roman" w:hAnsi="Times New Roman"/>
          <w:i/>
          <w:sz w:val="24"/>
          <w:szCs w:val="24"/>
        </w:rPr>
        <w:t>píšťalka, pneumatiky, lavica</w:t>
      </w:r>
    </w:p>
    <w:p w:rsidR="00D24614" w:rsidRPr="009563EA" w:rsidRDefault="00D24614" w:rsidP="009F6DDE">
      <w:pPr>
        <w:jc w:val="both"/>
        <w:rPr>
          <w:rFonts w:ascii="Times New Roman" w:hAnsi="Times New Roman"/>
          <w:b/>
          <w:sz w:val="24"/>
          <w:szCs w:val="24"/>
        </w:rPr>
      </w:pP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</w:p>
    <w:p w:rsidR="00D24614" w:rsidRPr="006D440B" w:rsidRDefault="00D24614" w:rsidP="009F6DDE">
      <w:pPr>
        <w:jc w:val="both"/>
        <w:rPr>
          <w:rFonts w:ascii="Times New Roman" w:hAnsi="Times New Roman"/>
          <w:b/>
          <w:sz w:val="24"/>
          <w:szCs w:val="24"/>
        </w:rPr>
      </w:pPr>
      <w:r w:rsidRPr="006D440B">
        <w:rPr>
          <w:rFonts w:ascii="Times New Roman" w:hAnsi="Times New Roman"/>
          <w:b/>
          <w:sz w:val="24"/>
          <w:szCs w:val="24"/>
        </w:rPr>
        <w:t>Kriket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každý pretekár má 2 pokusy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 dvoch pokusov sa počíta lepší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zhode výkonov pretekárov sa určí poradie podľa druhého pokusu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Pretekár musí: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začať hod až na znamenie rozhodcu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hodiť loptičku do vyznačeného priestoru (výseku)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Pretekár nesmie: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 okamihu hodu a po odhode prešliapnuť alebo stúpiť na odhodovú čiaru ktoroukoľvek časťou tela (porušenie týchto pravidiel znamená – neplatný pokus)</w:t>
      </w:r>
    </w:p>
    <w:p w:rsidR="00D24614" w:rsidRDefault="00D24614" w:rsidP="009F6DDE">
      <w:pPr>
        <w:jc w:val="both"/>
        <w:rPr>
          <w:rFonts w:ascii="Times New Roman" w:hAnsi="Times New Roman"/>
          <w:i/>
          <w:sz w:val="24"/>
          <w:szCs w:val="24"/>
        </w:rPr>
      </w:pPr>
      <w:r w:rsidRPr="006D440B">
        <w:rPr>
          <w:rFonts w:ascii="Times New Roman" w:hAnsi="Times New Roman"/>
          <w:i/>
          <w:sz w:val="24"/>
          <w:szCs w:val="24"/>
        </w:rPr>
        <w:t xml:space="preserve">Materiál: </w:t>
      </w:r>
      <w:r>
        <w:rPr>
          <w:rFonts w:ascii="Times New Roman" w:hAnsi="Times New Roman"/>
          <w:i/>
          <w:sz w:val="24"/>
          <w:szCs w:val="24"/>
        </w:rPr>
        <w:t>4 ks kriketové loptičky, pásmo</w:t>
      </w:r>
      <w:r w:rsidRPr="006D440B">
        <w:rPr>
          <w:rFonts w:ascii="Times New Roman" w:hAnsi="Times New Roman"/>
          <w:i/>
          <w:sz w:val="24"/>
          <w:szCs w:val="24"/>
        </w:rPr>
        <w:t xml:space="preserve">, </w:t>
      </w:r>
      <w:r w:rsidRPr="00E87E86">
        <w:rPr>
          <w:rFonts w:ascii="Times New Roman" w:hAnsi="Times New Roman"/>
          <w:i/>
          <w:sz w:val="24"/>
          <w:szCs w:val="24"/>
        </w:rPr>
        <w:t>tabuľky – značky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</w:p>
    <w:p w:rsidR="00D24614" w:rsidRPr="006D440B" w:rsidRDefault="00D24614" w:rsidP="009F6DDE">
      <w:pPr>
        <w:jc w:val="both"/>
        <w:rPr>
          <w:rFonts w:ascii="Times New Roman" w:hAnsi="Times New Roman"/>
          <w:b/>
          <w:sz w:val="24"/>
          <w:szCs w:val="24"/>
        </w:rPr>
      </w:pPr>
      <w:r w:rsidRPr="006D440B">
        <w:rPr>
          <w:rFonts w:ascii="Times New Roman" w:hAnsi="Times New Roman"/>
          <w:b/>
          <w:sz w:val="24"/>
          <w:szCs w:val="24"/>
        </w:rPr>
        <w:t xml:space="preserve">Skok </w:t>
      </w:r>
      <w:r>
        <w:rPr>
          <w:rFonts w:ascii="Times New Roman" w:hAnsi="Times New Roman"/>
          <w:b/>
          <w:sz w:val="24"/>
          <w:szCs w:val="24"/>
        </w:rPr>
        <w:t>z miesta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každý pretekár má 2 pokusy, pred súťažou jeden pokus na vyskúšanie 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 dvoch pokusov sa počíta lepší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zhode výkonov pretekárov sa určí poradie podľa druhého pokusu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Pretekár musí: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začať skok až na znamenie rozhodcu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Pretekár nesmie:</w:t>
      </w: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prešliapnuť – stúpiť za čiaru (porušenie týchto pravidiel znamená – neplatný pokus)</w:t>
      </w:r>
    </w:p>
    <w:p w:rsidR="00D24614" w:rsidRDefault="00D24614" w:rsidP="009F6DDE">
      <w:pPr>
        <w:jc w:val="both"/>
        <w:rPr>
          <w:rFonts w:ascii="Times New Roman" w:hAnsi="Times New Roman"/>
          <w:i/>
          <w:sz w:val="24"/>
          <w:szCs w:val="24"/>
        </w:rPr>
      </w:pPr>
      <w:r w:rsidRPr="006D440B">
        <w:rPr>
          <w:rFonts w:ascii="Times New Roman" w:hAnsi="Times New Roman"/>
          <w:i/>
          <w:sz w:val="24"/>
          <w:szCs w:val="24"/>
        </w:rPr>
        <w:t xml:space="preserve">Materiál: meter, </w:t>
      </w:r>
      <w:r>
        <w:rPr>
          <w:rFonts w:ascii="Times New Roman" w:hAnsi="Times New Roman"/>
          <w:i/>
          <w:sz w:val="24"/>
          <w:szCs w:val="24"/>
        </w:rPr>
        <w:t>krieda</w:t>
      </w:r>
    </w:p>
    <w:p w:rsidR="00D24614" w:rsidRDefault="00D24614" w:rsidP="009F6DDE">
      <w:pPr>
        <w:jc w:val="both"/>
        <w:rPr>
          <w:rFonts w:ascii="Times New Roman" w:hAnsi="Times New Roman"/>
          <w:i/>
          <w:sz w:val="24"/>
          <w:szCs w:val="24"/>
        </w:rPr>
      </w:pPr>
    </w:p>
    <w:p w:rsidR="00D24614" w:rsidRDefault="00D24614" w:rsidP="009F6DDE">
      <w:pPr>
        <w:jc w:val="both"/>
        <w:rPr>
          <w:rFonts w:ascii="Times New Roman" w:hAnsi="Times New Roman"/>
          <w:b/>
          <w:sz w:val="24"/>
          <w:szCs w:val="24"/>
        </w:rPr>
      </w:pPr>
      <w:r w:rsidRPr="00A67F5A">
        <w:rPr>
          <w:rFonts w:ascii="Times New Roman" w:hAnsi="Times New Roman"/>
          <w:b/>
          <w:sz w:val="24"/>
          <w:szCs w:val="24"/>
        </w:rPr>
        <w:t>Skákanie vo vreci</w:t>
      </w:r>
    </w:p>
    <w:p w:rsidR="00D24614" w:rsidRDefault="00D24614" w:rsidP="009F6DDE">
      <w:pPr>
        <w:jc w:val="both"/>
        <w:rPr>
          <w:rFonts w:ascii="Times New Roman" w:hAnsi="Times New Roman"/>
          <w:b/>
          <w:sz w:val="24"/>
          <w:szCs w:val="24"/>
        </w:rPr>
      </w:pPr>
    </w:p>
    <w:p w:rsidR="00D24614" w:rsidRDefault="00D24614" w:rsidP="00985F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bežecká trať je trávnatý povrch v areáli </w:t>
      </w:r>
    </w:p>
    <w:p w:rsidR="00D24614" w:rsidRDefault="00D24614" w:rsidP="00985F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každý pretekár absolvuje jedno skákanie</w:t>
      </w:r>
    </w:p>
    <w:p w:rsidR="00D24614" w:rsidRDefault="00D24614" w:rsidP="00985F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poradie sa určí podľa najlepších časov jednotlivých pretekárov</w:t>
      </w:r>
    </w:p>
    <w:p w:rsidR="00D24614" w:rsidRDefault="00D24614" w:rsidP="00985F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štartuje sa z štartovej čiary , jednotlivec je už vo vreci pripravený</w:t>
      </w:r>
    </w:p>
    <w:p w:rsidR="00D24614" w:rsidRDefault="00D24614" w:rsidP="00843D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povely  - na miesta- pripravte sa – pozor – štart (zvukový signál)</w:t>
      </w:r>
    </w:p>
    <w:p w:rsidR="00D24614" w:rsidRDefault="00D24614" w:rsidP="00843D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uliatom (pokazenom) štarte – štartér zastaví pretekárov dvojitým písknutím 2x pokazený štart jedným pretekárom znamená jeho diskvalifikáciu</w:t>
      </w:r>
    </w:p>
    <w:p w:rsidR="00D24614" w:rsidRDefault="00D24614" w:rsidP="00843D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čas úseku sa meria – od hvizdu štartéra po dotyk trupu pretekára cieľovej čiary</w:t>
      </w:r>
    </w:p>
    <w:p w:rsidR="00D24614" w:rsidRDefault="00D24614" w:rsidP="00843D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pretekár musí bežať vo svojej dráhe, ak vbehne do druhej – je diskvalifikovaný</w:t>
      </w:r>
    </w:p>
    <w:p w:rsidR="00D24614" w:rsidRDefault="00D24614" w:rsidP="00843D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pretekár skáče tam aj spať a otáča sa okolo kužeľa a vracia a spať do na štart = cieľ</w:t>
      </w:r>
    </w:p>
    <w:p w:rsidR="00D24614" w:rsidRDefault="00D24614" w:rsidP="00843D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každý pretekár ma jeden pokus</w:t>
      </w:r>
    </w:p>
    <w:p w:rsidR="00D24614" w:rsidRDefault="00D24614" w:rsidP="00843DC9">
      <w:pPr>
        <w:jc w:val="both"/>
        <w:rPr>
          <w:rFonts w:ascii="Times New Roman" w:hAnsi="Times New Roman"/>
          <w:sz w:val="24"/>
          <w:szCs w:val="24"/>
        </w:rPr>
      </w:pPr>
    </w:p>
    <w:p w:rsidR="00D24614" w:rsidRDefault="00D24614" w:rsidP="00843DC9">
      <w:pPr>
        <w:jc w:val="both"/>
        <w:rPr>
          <w:rFonts w:ascii="Times New Roman" w:hAnsi="Times New Roman"/>
          <w:i/>
          <w:sz w:val="24"/>
          <w:szCs w:val="24"/>
        </w:rPr>
      </w:pPr>
      <w:r w:rsidRPr="009F6DDE">
        <w:rPr>
          <w:rFonts w:ascii="Times New Roman" w:hAnsi="Times New Roman"/>
          <w:i/>
          <w:sz w:val="24"/>
          <w:szCs w:val="24"/>
        </w:rPr>
        <w:t xml:space="preserve">Materiál: </w:t>
      </w:r>
      <w:r>
        <w:rPr>
          <w:rFonts w:ascii="Times New Roman" w:hAnsi="Times New Roman"/>
          <w:i/>
          <w:sz w:val="24"/>
          <w:szCs w:val="24"/>
        </w:rPr>
        <w:t>1</w:t>
      </w:r>
      <w:r w:rsidRPr="009F6DDE">
        <w:rPr>
          <w:rFonts w:ascii="Times New Roman" w:hAnsi="Times New Roman"/>
          <w:i/>
          <w:sz w:val="24"/>
          <w:szCs w:val="24"/>
        </w:rPr>
        <w:t xml:space="preserve">ks stopky, píšťalka, zástavka, štartová listina, </w:t>
      </w:r>
      <w:r>
        <w:rPr>
          <w:rFonts w:ascii="Times New Roman" w:hAnsi="Times New Roman"/>
          <w:i/>
          <w:sz w:val="24"/>
          <w:szCs w:val="24"/>
        </w:rPr>
        <w:t>vrecia, 2 kuželi a lavica.</w:t>
      </w:r>
    </w:p>
    <w:p w:rsidR="00D24614" w:rsidRDefault="00D24614" w:rsidP="00843DC9">
      <w:pPr>
        <w:jc w:val="both"/>
        <w:rPr>
          <w:rFonts w:ascii="Times New Roman" w:hAnsi="Times New Roman"/>
          <w:sz w:val="24"/>
          <w:szCs w:val="24"/>
        </w:rPr>
      </w:pPr>
    </w:p>
    <w:p w:rsidR="00D24614" w:rsidRDefault="00D24614" w:rsidP="00843DC9">
      <w:pPr>
        <w:jc w:val="both"/>
        <w:rPr>
          <w:rFonts w:ascii="Times New Roman" w:hAnsi="Times New Roman"/>
          <w:sz w:val="24"/>
          <w:szCs w:val="24"/>
        </w:rPr>
      </w:pPr>
    </w:p>
    <w:p w:rsidR="00D24614" w:rsidRDefault="00D24614" w:rsidP="009F6DDE">
      <w:pPr>
        <w:jc w:val="both"/>
        <w:rPr>
          <w:rFonts w:ascii="Times New Roman" w:hAnsi="Times New Roman"/>
          <w:b/>
          <w:sz w:val="24"/>
          <w:szCs w:val="24"/>
        </w:rPr>
      </w:pPr>
    </w:p>
    <w:p w:rsidR="00D24614" w:rsidRDefault="00D24614" w:rsidP="009F6DDE">
      <w:pPr>
        <w:jc w:val="both"/>
        <w:rPr>
          <w:rFonts w:ascii="Times New Roman" w:hAnsi="Times New Roman"/>
          <w:b/>
          <w:sz w:val="24"/>
          <w:szCs w:val="24"/>
        </w:rPr>
      </w:pPr>
    </w:p>
    <w:p w:rsidR="00D24614" w:rsidRDefault="00D24614" w:rsidP="009F6DDE">
      <w:pPr>
        <w:jc w:val="both"/>
        <w:rPr>
          <w:rFonts w:ascii="Times New Roman" w:hAnsi="Times New Roman"/>
          <w:b/>
          <w:sz w:val="24"/>
          <w:szCs w:val="24"/>
        </w:rPr>
      </w:pPr>
    </w:p>
    <w:p w:rsidR="00D24614" w:rsidRPr="00803652" w:rsidRDefault="00D24614" w:rsidP="009F6DDE">
      <w:pPr>
        <w:jc w:val="both"/>
        <w:rPr>
          <w:rFonts w:ascii="Times New Roman" w:hAnsi="Times New Roman"/>
          <w:b/>
          <w:sz w:val="24"/>
          <w:szCs w:val="24"/>
        </w:rPr>
      </w:pPr>
    </w:p>
    <w:p w:rsidR="00D24614" w:rsidRDefault="00D24614" w:rsidP="009F6DDE">
      <w:pPr>
        <w:jc w:val="both"/>
        <w:rPr>
          <w:rFonts w:ascii="Times New Roman" w:hAnsi="Times New Roman"/>
          <w:sz w:val="24"/>
          <w:szCs w:val="24"/>
        </w:rPr>
      </w:pPr>
    </w:p>
    <w:p w:rsidR="00D24614" w:rsidRPr="00BF1CD3" w:rsidRDefault="00D24614" w:rsidP="006D7C09">
      <w:pPr>
        <w:jc w:val="both"/>
        <w:rPr>
          <w:rFonts w:ascii="Times New Roman" w:hAnsi="Times New Roman"/>
          <w:sz w:val="24"/>
          <w:szCs w:val="24"/>
        </w:rPr>
      </w:pPr>
      <w:r w:rsidRPr="00BF1CD3">
        <w:rPr>
          <w:rFonts w:ascii="Times New Roman" w:hAnsi="Times New Roman"/>
          <w:b/>
          <w:sz w:val="24"/>
          <w:szCs w:val="24"/>
        </w:rPr>
        <w:t xml:space="preserve">Vybíjaná: </w:t>
      </w:r>
      <w:r w:rsidRPr="00BF1CD3">
        <w:rPr>
          <w:rFonts w:ascii="Times New Roman" w:hAnsi="Times New Roman"/>
          <w:b/>
          <w:sz w:val="24"/>
          <w:szCs w:val="24"/>
        </w:rPr>
        <w:tab/>
      </w:r>
      <w:r w:rsidRPr="00BF1CD3">
        <w:rPr>
          <w:rFonts w:ascii="Times New Roman" w:hAnsi="Times New Roman"/>
          <w:sz w:val="24"/>
          <w:szCs w:val="24"/>
        </w:rPr>
        <w:t xml:space="preserve">Družstvo tvorí max </w:t>
      </w:r>
      <w:r>
        <w:rPr>
          <w:rFonts w:ascii="Times New Roman" w:hAnsi="Times New Roman"/>
          <w:sz w:val="24"/>
          <w:szCs w:val="24"/>
        </w:rPr>
        <w:t xml:space="preserve">8 dievčat. </w:t>
      </w:r>
      <w:r w:rsidRPr="00BF1CD3">
        <w:rPr>
          <w:rFonts w:ascii="Times New Roman" w:hAnsi="Times New Roman"/>
          <w:sz w:val="24"/>
          <w:szCs w:val="24"/>
        </w:rPr>
        <w:t>Hrá sa podľa platných pravidiel vybíjanej.</w:t>
      </w:r>
    </w:p>
    <w:p w:rsidR="00D24614" w:rsidRPr="00BF1CD3" w:rsidRDefault="00D24614" w:rsidP="006D7C09">
      <w:pPr>
        <w:jc w:val="both"/>
        <w:rPr>
          <w:rFonts w:ascii="Times New Roman" w:hAnsi="Times New Roman"/>
          <w:sz w:val="24"/>
          <w:szCs w:val="24"/>
        </w:rPr>
      </w:pPr>
      <w:r w:rsidRPr="00BF1CD3">
        <w:rPr>
          <w:rFonts w:ascii="Times New Roman" w:hAnsi="Times New Roman"/>
          <w:sz w:val="24"/>
          <w:szCs w:val="24"/>
        </w:rPr>
        <w:tab/>
      </w:r>
      <w:r w:rsidRPr="00BF1CD3">
        <w:rPr>
          <w:rFonts w:ascii="Times New Roman" w:hAnsi="Times New Roman"/>
          <w:sz w:val="24"/>
          <w:szCs w:val="24"/>
        </w:rPr>
        <w:tab/>
        <w:t>Systém hry ako vo volejbale.</w:t>
      </w:r>
    </w:p>
    <w:p w:rsidR="00D24614" w:rsidRPr="00BF1CD3" w:rsidRDefault="00D24614" w:rsidP="009F6DDE">
      <w:pPr>
        <w:jc w:val="both"/>
        <w:rPr>
          <w:rFonts w:ascii="Times New Roman" w:hAnsi="Times New Roman"/>
          <w:sz w:val="24"/>
          <w:szCs w:val="24"/>
        </w:rPr>
      </w:pPr>
    </w:p>
    <w:p w:rsidR="00D24614" w:rsidRPr="00BF1CD3" w:rsidRDefault="00D24614" w:rsidP="009F6DDE">
      <w:pPr>
        <w:jc w:val="both"/>
        <w:rPr>
          <w:rFonts w:ascii="Times New Roman" w:hAnsi="Times New Roman"/>
          <w:sz w:val="24"/>
          <w:szCs w:val="24"/>
        </w:rPr>
      </w:pPr>
    </w:p>
    <w:p w:rsidR="00D24614" w:rsidRPr="00BF1CD3" w:rsidRDefault="00D24614" w:rsidP="006D440B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5D21AF">
        <w:rPr>
          <w:rFonts w:ascii="Times New Roman" w:hAnsi="Times New Roman"/>
          <w:b/>
          <w:sz w:val="24"/>
          <w:szCs w:val="24"/>
        </w:rPr>
        <w:t>Hodnotenie:</w:t>
      </w:r>
      <w:r w:rsidRPr="00BF1CD3">
        <w:rPr>
          <w:rFonts w:ascii="Times New Roman" w:hAnsi="Times New Roman"/>
          <w:sz w:val="24"/>
          <w:szCs w:val="24"/>
        </w:rPr>
        <w:t xml:space="preserve"> </w:t>
      </w:r>
      <w:r w:rsidRPr="00BF1CD3">
        <w:rPr>
          <w:rFonts w:ascii="Times New Roman" w:hAnsi="Times New Roman"/>
          <w:sz w:val="24"/>
          <w:szCs w:val="24"/>
        </w:rPr>
        <w:tab/>
        <w:t>Atletika: víťaz disciplíny 10 bodov. Ďalší v poradí o jeden bod menej až do 10 miesta kedy atlét získa iba jeden bod.</w:t>
      </w:r>
    </w:p>
    <w:p w:rsidR="00D24614" w:rsidRPr="00BF1CD3" w:rsidRDefault="00D24614" w:rsidP="006D440B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BF1CD3">
        <w:rPr>
          <w:rFonts w:ascii="Times New Roman" w:hAnsi="Times New Roman"/>
          <w:sz w:val="24"/>
          <w:szCs w:val="24"/>
        </w:rPr>
        <w:tab/>
      </w:r>
      <w:r w:rsidRPr="00BF1CD3">
        <w:rPr>
          <w:rFonts w:ascii="Times New Roman" w:hAnsi="Times New Roman"/>
          <w:sz w:val="24"/>
          <w:szCs w:val="24"/>
        </w:rPr>
        <w:tab/>
        <w:t xml:space="preserve">Športové hry: 1. miesto – 10 bodov, 2. miesto – 7 bodov, 3. miesto - 5 bodov, a 4. miesto – 3 body. 5. miesto – 1 bod. </w:t>
      </w:r>
    </w:p>
    <w:p w:rsidR="00D24614" w:rsidRPr="00BF1CD3" w:rsidRDefault="00D24614" w:rsidP="00376316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BF1CD3">
        <w:rPr>
          <w:rFonts w:ascii="Times New Roman" w:hAnsi="Times New Roman"/>
          <w:sz w:val="24"/>
          <w:szCs w:val="24"/>
        </w:rPr>
        <w:tab/>
      </w:r>
    </w:p>
    <w:p w:rsidR="00D24614" w:rsidRPr="00BF1CD3" w:rsidRDefault="00D24614" w:rsidP="005D21AF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5D21AF">
        <w:rPr>
          <w:rFonts w:ascii="Times New Roman" w:hAnsi="Times New Roman"/>
          <w:b/>
          <w:sz w:val="24"/>
          <w:szCs w:val="24"/>
        </w:rPr>
        <w:t>Ceny:</w:t>
      </w:r>
      <w:r w:rsidRPr="00BF1CD3">
        <w:rPr>
          <w:rFonts w:ascii="Times New Roman" w:hAnsi="Times New Roman"/>
          <w:sz w:val="24"/>
          <w:szCs w:val="24"/>
        </w:rPr>
        <w:t xml:space="preserve"> </w:t>
      </w:r>
      <w:r w:rsidRPr="00BF1CD3">
        <w:rPr>
          <w:rFonts w:ascii="Times New Roman" w:hAnsi="Times New Roman"/>
          <w:sz w:val="24"/>
          <w:szCs w:val="24"/>
        </w:rPr>
        <w:tab/>
        <w:t>Víťazom Olympijských hier nízkoprahov a držiteľom olympijského pohára sa stane klub, ktorý získa spolu najväčší počet bodov. Diplomy a medaile obdržia všetky deti, ktoré sa zúčastnili aspoň jednej olympijskej disciplíny. Vyhodnotenie disciplín bude o 16:15 v telocvični.</w:t>
      </w:r>
      <w:r w:rsidRPr="00BF1CD3">
        <w:rPr>
          <w:rFonts w:ascii="Times New Roman" w:hAnsi="Times New Roman"/>
          <w:sz w:val="24"/>
          <w:szCs w:val="24"/>
        </w:rPr>
        <w:tab/>
      </w:r>
    </w:p>
    <w:p w:rsidR="00D24614" w:rsidRPr="00BF1CD3" w:rsidRDefault="00D24614" w:rsidP="006D440B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D24614" w:rsidRPr="00BF1CD3" w:rsidRDefault="00D24614" w:rsidP="006D440B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5D21AF">
        <w:rPr>
          <w:rFonts w:ascii="Times New Roman" w:hAnsi="Times New Roman"/>
          <w:b/>
          <w:sz w:val="24"/>
          <w:szCs w:val="24"/>
        </w:rPr>
        <w:t>Informácie:</w:t>
      </w:r>
      <w:r w:rsidRPr="00BF1CD3">
        <w:rPr>
          <w:rFonts w:ascii="Times New Roman" w:hAnsi="Times New Roman"/>
          <w:sz w:val="24"/>
          <w:szCs w:val="24"/>
        </w:rPr>
        <w:t xml:space="preserve"> </w:t>
      </w:r>
      <w:r w:rsidRPr="00BF1CD3">
        <w:rPr>
          <w:rFonts w:ascii="Times New Roman" w:hAnsi="Times New Roman"/>
          <w:sz w:val="24"/>
          <w:szCs w:val="24"/>
        </w:rPr>
        <w:tab/>
        <w:t>Mgr. Zuzana Spiessová, 0911 689 003</w:t>
      </w:r>
    </w:p>
    <w:p w:rsidR="00D24614" w:rsidRPr="00BF1CD3" w:rsidRDefault="00D24614" w:rsidP="006D440B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D24614" w:rsidRDefault="00D24614" w:rsidP="006D440B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5D21AF">
        <w:rPr>
          <w:rFonts w:ascii="Times New Roman" w:hAnsi="Times New Roman"/>
          <w:b/>
          <w:sz w:val="24"/>
          <w:szCs w:val="24"/>
        </w:rPr>
        <w:t>Rôzne :</w:t>
      </w:r>
      <w:r w:rsidRPr="00BF1CD3">
        <w:rPr>
          <w:rFonts w:ascii="Times New Roman" w:hAnsi="Times New Roman"/>
          <w:sz w:val="24"/>
          <w:szCs w:val="24"/>
        </w:rPr>
        <w:tab/>
        <w:t xml:space="preserve">Organizátor Olympijských hier nízkoprahov 2012 zabezpečí zdravotníka. Vedúci klubu je zodpovedný za to, aby každý súťažiaci z jeho klubu mal zo sebou preukaz poistenca, pokrievku hlavy ( napr. šiltovka, šatka atď...) a plastovú fľašku ( </w:t>
      </w:r>
      <w:smartTag w:uri="urn:schemas-microsoft-com:office:smarttags" w:element="metricconverter">
        <w:smartTagPr>
          <w:attr w:name="ProductID" w:val="0,5 l"/>
        </w:smartTagPr>
        <w:r w:rsidRPr="00BF1CD3">
          <w:rPr>
            <w:rFonts w:ascii="Times New Roman" w:hAnsi="Times New Roman"/>
            <w:sz w:val="24"/>
            <w:szCs w:val="24"/>
          </w:rPr>
          <w:t>0,5 l</w:t>
        </w:r>
      </w:smartTag>
      <w:r w:rsidRPr="00BF1CD3">
        <w:rPr>
          <w:rFonts w:ascii="Times New Roman" w:hAnsi="Times New Roman"/>
          <w:sz w:val="24"/>
          <w:szCs w:val="24"/>
        </w:rPr>
        <w:t>). Každý klub si donesie svoju vlajku z logom klubu.</w:t>
      </w:r>
    </w:p>
    <w:p w:rsidR="00D24614" w:rsidRPr="006D440B" w:rsidRDefault="00D24614" w:rsidP="009F6D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24614" w:rsidRPr="009F6DDE" w:rsidRDefault="00D24614" w:rsidP="00FE4D00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FE4D00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FE4D00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FE4D00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FE4D00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554340" w:rsidRDefault="00D24614" w:rsidP="00251EAF">
      <w:pPr>
        <w:spacing w:line="36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</w:p>
    <w:p w:rsidR="00D24614" w:rsidRPr="009F6DDE" w:rsidRDefault="00D24614" w:rsidP="00FE4D00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FE4D00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FE4D00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FE4D00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FE4D00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FE4D00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FE4D00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FE4D00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FE4D00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24614" w:rsidRPr="009F6DDE" w:rsidRDefault="00D24614" w:rsidP="0049330E">
      <w:pPr>
        <w:jc w:val="both"/>
        <w:rPr>
          <w:rFonts w:ascii="Times New Roman" w:hAnsi="Times New Roman"/>
          <w:sz w:val="24"/>
          <w:szCs w:val="24"/>
        </w:rPr>
      </w:pPr>
    </w:p>
    <w:sectPr w:rsidR="00D24614" w:rsidRPr="009F6DDE" w:rsidSect="00024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724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65E6B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8EBD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59671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014AD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882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269D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5E41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5CB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127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DBC7324"/>
    <w:multiLevelType w:val="hybridMultilevel"/>
    <w:tmpl w:val="B6488302"/>
    <w:lvl w:ilvl="0" w:tplc="49EA1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30E"/>
    <w:rsid w:val="00007336"/>
    <w:rsid w:val="00024CC2"/>
    <w:rsid w:val="0002544F"/>
    <w:rsid w:val="00034D9C"/>
    <w:rsid w:val="0005360F"/>
    <w:rsid w:val="0006365D"/>
    <w:rsid w:val="000B4775"/>
    <w:rsid w:val="000E2F47"/>
    <w:rsid w:val="001076E9"/>
    <w:rsid w:val="00134F06"/>
    <w:rsid w:val="001851CE"/>
    <w:rsid w:val="001B1E11"/>
    <w:rsid w:val="00205296"/>
    <w:rsid w:val="00240C7B"/>
    <w:rsid w:val="002461BE"/>
    <w:rsid w:val="00251EAF"/>
    <w:rsid w:val="00267777"/>
    <w:rsid w:val="00294886"/>
    <w:rsid w:val="002D1F85"/>
    <w:rsid w:val="00333C08"/>
    <w:rsid w:val="00376316"/>
    <w:rsid w:val="003D58FB"/>
    <w:rsid w:val="00417A0A"/>
    <w:rsid w:val="00427F75"/>
    <w:rsid w:val="004768D8"/>
    <w:rsid w:val="00483BA0"/>
    <w:rsid w:val="0049330E"/>
    <w:rsid w:val="004D282C"/>
    <w:rsid w:val="0052775C"/>
    <w:rsid w:val="0053052A"/>
    <w:rsid w:val="00536408"/>
    <w:rsid w:val="00554340"/>
    <w:rsid w:val="005700BB"/>
    <w:rsid w:val="005D21AF"/>
    <w:rsid w:val="005E7FC8"/>
    <w:rsid w:val="00614A67"/>
    <w:rsid w:val="00697C11"/>
    <w:rsid w:val="006D440B"/>
    <w:rsid w:val="006D7C09"/>
    <w:rsid w:val="007236D6"/>
    <w:rsid w:val="00763BA2"/>
    <w:rsid w:val="007E59AF"/>
    <w:rsid w:val="00803652"/>
    <w:rsid w:val="00824292"/>
    <w:rsid w:val="00843DC9"/>
    <w:rsid w:val="008728CF"/>
    <w:rsid w:val="008D6F1F"/>
    <w:rsid w:val="008F7A54"/>
    <w:rsid w:val="00910ED2"/>
    <w:rsid w:val="00914500"/>
    <w:rsid w:val="0093614D"/>
    <w:rsid w:val="00937F72"/>
    <w:rsid w:val="0094240C"/>
    <w:rsid w:val="009563EA"/>
    <w:rsid w:val="00985F4F"/>
    <w:rsid w:val="00990CB7"/>
    <w:rsid w:val="009A47D0"/>
    <w:rsid w:val="009C758F"/>
    <w:rsid w:val="009D4671"/>
    <w:rsid w:val="009D67D6"/>
    <w:rsid w:val="009F6DDE"/>
    <w:rsid w:val="00A63149"/>
    <w:rsid w:val="00A67F5A"/>
    <w:rsid w:val="00A930A4"/>
    <w:rsid w:val="00AC77FA"/>
    <w:rsid w:val="00AF4F16"/>
    <w:rsid w:val="00AF4F94"/>
    <w:rsid w:val="00B223E1"/>
    <w:rsid w:val="00B34004"/>
    <w:rsid w:val="00B5003E"/>
    <w:rsid w:val="00B80854"/>
    <w:rsid w:val="00B8354D"/>
    <w:rsid w:val="00BA0D6C"/>
    <w:rsid w:val="00BA5217"/>
    <w:rsid w:val="00BE35C7"/>
    <w:rsid w:val="00BF1CD3"/>
    <w:rsid w:val="00BF77DE"/>
    <w:rsid w:val="00C477AA"/>
    <w:rsid w:val="00CD566C"/>
    <w:rsid w:val="00CE6CC3"/>
    <w:rsid w:val="00D24614"/>
    <w:rsid w:val="00D24E60"/>
    <w:rsid w:val="00D43070"/>
    <w:rsid w:val="00D610BA"/>
    <w:rsid w:val="00D64FA6"/>
    <w:rsid w:val="00D92987"/>
    <w:rsid w:val="00D959AD"/>
    <w:rsid w:val="00DB7271"/>
    <w:rsid w:val="00DC530F"/>
    <w:rsid w:val="00DC6F7F"/>
    <w:rsid w:val="00E064F5"/>
    <w:rsid w:val="00E204D7"/>
    <w:rsid w:val="00E87E86"/>
    <w:rsid w:val="00E92FCC"/>
    <w:rsid w:val="00EB5FC6"/>
    <w:rsid w:val="00F02519"/>
    <w:rsid w:val="00F13601"/>
    <w:rsid w:val="00F46C57"/>
    <w:rsid w:val="00F60E92"/>
    <w:rsid w:val="00FE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CC2"/>
    <w:pPr>
      <w:spacing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D58F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nclubfortu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6</Pages>
  <Words>1104</Words>
  <Characters>6299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Nízkoprahový klub pre deti a mládež Fan clu Fortuna, Agátová 1/A, 841 02 Bratislava</dc:title>
  <dc:subject/>
  <dc:creator>ucitel</dc:creator>
  <cp:keywords/>
  <dc:description/>
  <cp:lastModifiedBy>S-Progress</cp:lastModifiedBy>
  <cp:revision>23</cp:revision>
  <cp:lastPrinted>2012-05-21T12:08:00Z</cp:lastPrinted>
  <dcterms:created xsi:type="dcterms:W3CDTF">2012-05-21T12:53:00Z</dcterms:created>
  <dcterms:modified xsi:type="dcterms:W3CDTF">2012-06-01T11:54:00Z</dcterms:modified>
</cp:coreProperties>
</file>